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D0" w:rsidRPr="00CE1CA5" w:rsidRDefault="001F29E5" w:rsidP="00F52AD0">
      <w:pPr>
        <w:pStyle w:val="Title"/>
        <w:rPr>
          <w:rFonts w:ascii="Calibri" w:hAnsi="Calibri"/>
          <w:lang w:val="en-US"/>
        </w:rPr>
      </w:pPr>
      <w:r w:rsidRPr="00CE1CA5">
        <w:rPr>
          <w:rFonts w:ascii="Calibri" w:hAnsi="Calibri"/>
          <w:lang w:val="en-US"/>
        </w:rPr>
        <w:t>MN Department of Employment and Economic Development</w:t>
      </w:r>
    </w:p>
    <w:p w:rsidR="00F52AD0" w:rsidRPr="00CE1CA5" w:rsidRDefault="00F52AD0" w:rsidP="00F52AD0">
      <w:pPr>
        <w:pStyle w:val="Title2"/>
        <w:rPr>
          <w:rFonts w:ascii="Calibri" w:hAnsi="Calibri"/>
          <w:lang w:val="en-US"/>
        </w:rPr>
      </w:pPr>
      <w:r w:rsidRPr="00CE1CA5">
        <w:rPr>
          <w:rFonts w:ascii="Calibri" w:hAnsi="Calibri"/>
        </w:rPr>
        <w:t>On-the-Job Training (OJT) Contract</w:t>
      </w:r>
    </w:p>
    <w:p w:rsidR="00F52AD0" w:rsidRPr="00CE1CA5" w:rsidRDefault="00F52AD0" w:rsidP="007C3F2A">
      <w:pPr>
        <w:ind w:left="4320" w:firstLine="720"/>
        <w:jc w:val="right"/>
      </w:pPr>
      <w:r w:rsidRPr="00CE1CA5">
        <w:t xml:space="preserve">OJT Contract No: </w:t>
      </w:r>
      <w:r w:rsidRPr="00CE1CA5">
        <w:fldChar w:fldCharType="begin">
          <w:ffData>
            <w:name w:val="Text45"/>
            <w:enabled/>
            <w:calcOnExit w:val="0"/>
            <w:textInput/>
          </w:ffData>
        </w:fldChar>
      </w:r>
      <w:bookmarkStart w:id="0" w:name="Text45"/>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0"/>
    </w:p>
    <w:p w:rsidR="002D07DF" w:rsidRPr="00CE1CA5" w:rsidRDefault="002D07DF" w:rsidP="002D07DF">
      <w:pPr>
        <w:pStyle w:val="Heading2"/>
        <w:spacing w:before="120"/>
        <w:rPr>
          <w:sz w:val="24"/>
          <w:szCs w:val="24"/>
        </w:rPr>
      </w:pPr>
      <w:r w:rsidRPr="00CE1CA5">
        <w:rPr>
          <w:sz w:val="24"/>
          <w:szCs w:val="24"/>
        </w:rPr>
        <w:t>CONTRACT PURPOSE</w:t>
      </w:r>
    </w:p>
    <w:p w:rsidR="002D07DF" w:rsidRDefault="002D07DF" w:rsidP="002D07DF">
      <w:pPr>
        <w:pStyle w:val="BodyText"/>
        <w:ind w:left="0" w:firstLine="0"/>
      </w:pPr>
      <w:r w:rsidRPr="00CE1CA5">
        <w:t>The purpose of this contract is to establish the general term</w:t>
      </w:r>
      <w:r w:rsidR="004C05A0">
        <w:t>s and conditions under which</w:t>
      </w:r>
      <w:r w:rsidR="008D19EC">
        <w:t xml:space="preserve"> the “OJT Service Provider”,</w:t>
      </w:r>
      <w:r w:rsidRPr="00CE1CA5">
        <w:t xml:space="preserve"> </w:t>
      </w:r>
      <w:bookmarkStart w:id="1" w:name="OJTServiceProvider"/>
      <w:r w:rsidR="008D19EC">
        <w:fldChar w:fldCharType="begin">
          <w:ffData>
            <w:name w:val="OJTServiceProvider"/>
            <w:enabled/>
            <w:calcOnExit/>
            <w:textInput>
              <w:default w:val="(OJT Service Provider)"/>
            </w:textInput>
          </w:ffData>
        </w:fldChar>
      </w:r>
      <w:r w:rsidR="008D19EC">
        <w:instrText xml:space="preserve"> FORMTEXT </w:instrText>
      </w:r>
      <w:r w:rsidR="008D19EC">
        <w:fldChar w:fldCharType="separate"/>
      </w:r>
      <w:r w:rsidR="008D19EC">
        <w:rPr>
          <w:noProof/>
        </w:rPr>
        <w:t>(OJT Service Provider)</w:t>
      </w:r>
      <w:r w:rsidR="008D19EC">
        <w:fldChar w:fldCharType="end"/>
      </w:r>
      <w:bookmarkEnd w:id="1"/>
      <w:r w:rsidR="008D19EC">
        <w:t>,</w:t>
      </w:r>
      <w:r w:rsidR="00122632">
        <w:t xml:space="preserve"> </w:t>
      </w:r>
      <w:r w:rsidRPr="00CE1CA5">
        <w:t>may refer individual Workforce Investment Act (</w:t>
      </w:r>
      <w:r>
        <w:t>“</w:t>
      </w:r>
      <w:r w:rsidRPr="00CE1CA5">
        <w:t>WIA</w:t>
      </w:r>
      <w:r>
        <w:t>”</w:t>
      </w:r>
      <w:r w:rsidRPr="00CE1CA5">
        <w:t>) or Trade Adjustment Assistance (</w:t>
      </w:r>
      <w:r>
        <w:t>“</w:t>
      </w:r>
      <w:r w:rsidRPr="00CE1CA5">
        <w:t>TAA</w:t>
      </w:r>
      <w:r>
        <w:t>”</w:t>
      </w:r>
      <w:r w:rsidRPr="00CE1CA5">
        <w:t xml:space="preserve">) participants (“the Trainee”) to </w:t>
      </w:r>
      <w:bookmarkStart w:id="2" w:name="Employer"/>
      <w:r w:rsidR="00573E89">
        <w:fldChar w:fldCharType="begin">
          <w:ffData>
            <w:name w:val="Employer"/>
            <w:enabled/>
            <w:calcOnExit/>
            <w:textInput>
              <w:default w:val="(Name of Employer)"/>
            </w:textInput>
          </w:ffData>
        </w:fldChar>
      </w:r>
      <w:r w:rsidR="00573E89">
        <w:instrText xml:space="preserve"> FORMTEXT </w:instrText>
      </w:r>
      <w:r w:rsidR="00573E89">
        <w:fldChar w:fldCharType="separate"/>
      </w:r>
      <w:r w:rsidR="00573E89">
        <w:rPr>
          <w:noProof/>
        </w:rPr>
        <w:t>(Name of Employer)</w:t>
      </w:r>
      <w:r w:rsidR="00573E89">
        <w:fldChar w:fldCharType="end"/>
      </w:r>
      <w:bookmarkEnd w:id="2"/>
      <w:r w:rsidR="008D19EC">
        <w:t xml:space="preserve"> </w:t>
      </w:r>
      <w:r>
        <w:t>to enable the Trainee</w:t>
      </w:r>
      <w:r w:rsidRPr="00CE1CA5">
        <w:t xml:space="preserve"> to take part in an On-the-Job Training (</w:t>
      </w:r>
      <w:r>
        <w:t>“</w:t>
      </w:r>
      <w:r w:rsidRPr="00CE1CA5">
        <w:t>OJT</w:t>
      </w:r>
      <w:r>
        <w:t>”</w:t>
      </w:r>
      <w:r w:rsidRPr="00CE1CA5">
        <w:t>)</w:t>
      </w:r>
      <w:r>
        <w:t xml:space="preserve"> program.</w:t>
      </w:r>
    </w:p>
    <w:p w:rsidR="00D843C6" w:rsidRDefault="00D843C6" w:rsidP="00D843C6">
      <w:pPr>
        <w:pStyle w:val="Heading2"/>
        <w:spacing w:before="120"/>
        <w:rPr>
          <w:sz w:val="24"/>
          <w:szCs w:val="24"/>
          <w:lang w:val="en-US"/>
        </w:rPr>
      </w:pPr>
    </w:p>
    <w:p w:rsidR="00D843C6" w:rsidRPr="00CE1CA5" w:rsidRDefault="00D843C6" w:rsidP="00D843C6">
      <w:pPr>
        <w:pStyle w:val="Heading2"/>
        <w:spacing w:before="120"/>
        <w:rPr>
          <w:sz w:val="24"/>
          <w:szCs w:val="24"/>
        </w:rPr>
      </w:pPr>
      <w:r w:rsidRPr="00CE1CA5">
        <w:rPr>
          <w:sz w:val="24"/>
          <w:szCs w:val="24"/>
        </w:rPr>
        <w:t>OJT DEFINITION</w:t>
      </w:r>
    </w:p>
    <w:p w:rsidR="00D843C6" w:rsidRPr="00CE1CA5" w:rsidRDefault="00D843C6" w:rsidP="00D843C6">
      <w:pPr>
        <w:pStyle w:val="BodyTextLeft0"/>
      </w:pPr>
      <w:r w:rsidRPr="00CE1CA5">
        <w:t>The term “on-the-job training” means training by an employer that is provided to a paid trainee while engaged in productive work. This training will:</w:t>
      </w:r>
    </w:p>
    <w:p w:rsidR="00D843C6" w:rsidRPr="00CE1CA5" w:rsidRDefault="009D4C55" w:rsidP="00D843C6">
      <w:pPr>
        <w:numPr>
          <w:ilvl w:val="0"/>
          <w:numId w:val="22"/>
        </w:numPr>
        <w:rPr>
          <w:rFonts w:eastAsia="Calibri"/>
        </w:rPr>
      </w:pPr>
      <w:r>
        <w:rPr>
          <w:rFonts w:eastAsia="Calibri"/>
        </w:rPr>
        <w:t>p</w:t>
      </w:r>
      <w:r w:rsidR="00D843C6" w:rsidRPr="00CE1CA5">
        <w:rPr>
          <w:rFonts w:eastAsia="Calibri"/>
        </w:rPr>
        <w:t>rovide knowledge or skills essential to the full and adequate performance of the job;</w:t>
      </w:r>
    </w:p>
    <w:p w:rsidR="00D843C6" w:rsidRPr="00CE1CA5" w:rsidRDefault="009D4C55" w:rsidP="00D843C6">
      <w:pPr>
        <w:numPr>
          <w:ilvl w:val="0"/>
          <w:numId w:val="22"/>
        </w:numPr>
        <w:rPr>
          <w:rFonts w:eastAsia="Calibri"/>
        </w:rPr>
      </w:pPr>
      <w:r>
        <w:rPr>
          <w:rFonts w:eastAsia="Calibri"/>
        </w:rPr>
        <w:t>q</w:t>
      </w:r>
      <w:r w:rsidR="00D843C6" w:rsidRPr="00CE1CA5">
        <w:rPr>
          <w:rFonts w:eastAsia="Calibri"/>
        </w:rPr>
        <w:t>ualify for reimbursement to the employer of a portion of the wage rate of the Trainee, for the extraordinary costs of providing the training and additional supervision related to the training; and</w:t>
      </w:r>
    </w:p>
    <w:p w:rsidR="00D843C6" w:rsidRPr="00CE1CA5" w:rsidRDefault="009D4C55" w:rsidP="00D843C6">
      <w:pPr>
        <w:numPr>
          <w:ilvl w:val="0"/>
          <w:numId w:val="22"/>
        </w:numPr>
      </w:pPr>
      <w:r>
        <w:rPr>
          <w:rFonts w:eastAsia="Calibri"/>
        </w:rPr>
        <w:t>l</w:t>
      </w:r>
      <w:r w:rsidR="00D843C6" w:rsidRPr="00CE1CA5">
        <w:rPr>
          <w:rFonts w:eastAsia="Calibri"/>
        </w:rPr>
        <w:t>imit the OJT contract period of time for a trainee to become proficient in the occupation for which the training is being provided. In determining the length of the training, consideration should be given to the skill requirements of the occupation, the academic and occupational skill level of the trainee, the prior work experience of the trainee, and the individual employment plan, as appropriate.</w:t>
      </w:r>
    </w:p>
    <w:p w:rsidR="007B095E" w:rsidRPr="00CE1CA5" w:rsidRDefault="00F52AD0" w:rsidP="007B095E">
      <w:pPr>
        <w:pStyle w:val="Heading1"/>
      </w:pPr>
      <w:r w:rsidRPr="00CE1CA5">
        <w:t xml:space="preserve">Section 1:  </w:t>
      </w:r>
      <w:r w:rsidR="007B095E" w:rsidRPr="00CE1CA5">
        <w:t>OJT Agreement</w:t>
      </w:r>
    </w:p>
    <w:p w:rsidR="007B095E" w:rsidRPr="00CE1CA5" w:rsidRDefault="007B095E" w:rsidP="007B095E">
      <w:pPr>
        <w:pStyle w:val="BodyText"/>
        <w:ind w:left="0" w:firstLine="0"/>
      </w:pPr>
      <w:r>
        <w:t>This On-the-Job Training</w:t>
      </w:r>
      <w:r w:rsidRPr="00CE1CA5">
        <w:t xml:space="preserve"> Agreement is between </w:t>
      </w:r>
      <w:fldSimple w:instr=" REF OJTServiceProvider ">
        <w:r w:rsidR="008D19EC">
          <w:rPr>
            <w:noProof/>
          </w:rPr>
          <w:t>(OJT Service Provider)</w:t>
        </w:r>
      </w:fldSimple>
      <w:r w:rsidR="00122632">
        <w:t xml:space="preserve"> </w:t>
      </w:r>
      <w:r w:rsidRPr="00CE1CA5">
        <w:t>and</w:t>
      </w:r>
      <w:r w:rsidR="00573E89">
        <w:t xml:space="preserve"> </w:t>
      </w:r>
      <w:fldSimple w:instr=" REF Employer ">
        <w:r w:rsidR="00573E89">
          <w:rPr>
            <w:noProof/>
          </w:rPr>
          <w:t>(Name of Employer)</w:t>
        </w:r>
      </w:fldSimple>
      <w:r>
        <w:t>, the employer</w:t>
      </w:r>
      <w:r w:rsidRPr="00CE1CA5">
        <w:t xml:space="preserve">.  Both parties agree to the terms and conditions </w:t>
      </w:r>
      <w:r>
        <w:t>in</w:t>
      </w:r>
      <w:r w:rsidRPr="00CE1CA5">
        <w:t xml:space="preserve"> this contract.  The contract </w:t>
      </w:r>
      <w:r>
        <w:t>begins</w:t>
      </w:r>
      <w:r w:rsidRPr="00CE1CA5">
        <w:t xml:space="preserve"> on </w:t>
      </w:r>
      <w:r w:rsidRPr="00CE1CA5">
        <w:fldChar w:fldCharType="begin">
          <w:ffData>
            <w:name w:val="Text44"/>
            <w:enabled/>
            <w:calcOnExit w:val="0"/>
            <w:textInput>
              <w:default w:val="(enter start date here) "/>
            </w:textInput>
          </w:ffData>
        </w:fldChar>
      </w:r>
      <w:r w:rsidRPr="00CE1CA5">
        <w:instrText xml:space="preserve"> FORMTEXT </w:instrText>
      </w:r>
      <w:r w:rsidRPr="00CE1CA5">
        <w:fldChar w:fldCharType="separate"/>
      </w:r>
      <w:r w:rsidRPr="00CE1CA5">
        <w:t xml:space="preserve">(enter start date here) </w:t>
      </w:r>
      <w:r w:rsidRPr="00CE1CA5">
        <w:fldChar w:fldCharType="end"/>
      </w:r>
      <w:r w:rsidRPr="00CE1CA5">
        <w:t xml:space="preserve"> and </w:t>
      </w:r>
      <w:r>
        <w:t>ends</w:t>
      </w:r>
      <w:r w:rsidRPr="00CE1CA5">
        <w:t xml:space="preserve"> on </w:t>
      </w:r>
      <w:r w:rsidRPr="00CE1CA5">
        <w:fldChar w:fldCharType="begin">
          <w:ffData>
            <w:name w:val="Text45"/>
            <w:enabled/>
            <w:calcOnExit w:val="0"/>
            <w:textInput>
              <w:default w:val="(enter end date here)"/>
            </w:textInput>
          </w:ffData>
        </w:fldChar>
      </w:r>
      <w:r w:rsidRPr="00CE1CA5">
        <w:instrText xml:space="preserve"> FORMTEXT </w:instrText>
      </w:r>
      <w:r w:rsidRPr="00CE1CA5">
        <w:fldChar w:fldCharType="separate"/>
      </w:r>
      <w:r w:rsidRPr="00CE1CA5">
        <w:t>(enter end date here)</w:t>
      </w:r>
      <w:r w:rsidRPr="00CE1CA5">
        <w:fldChar w:fldCharType="end"/>
      </w:r>
      <w:r w:rsidRPr="00CE1CA5">
        <w:t>.</w:t>
      </w:r>
    </w:p>
    <w:p w:rsidR="00F52AD0" w:rsidRPr="00CE1CA5" w:rsidRDefault="007B095E" w:rsidP="00AC4539">
      <w:pPr>
        <w:pStyle w:val="Heading1"/>
      </w:pPr>
      <w:r w:rsidRPr="00CE1CA5">
        <w:t xml:space="preserve">Section </w:t>
      </w:r>
      <w:r>
        <w:t>2</w:t>
      </w:r>
      <w:r w:rsidRPr="00CE1CA5">
        <w:t xml:space="preserve">:  </w:t>
      </w:r>
      <w:r w:rsidR="00F52AD0" w:rsidRPr="00CE1CA5">
        <w:t>Contact Information</w:t>
      </w:r>
    </w:p>
    <w:p w:rsidR="00F52AD0" w:rsidRPr="00CE1CA5" w:rsidRDefault="00F52AD0" w:rsidP="00F52AD0">
      <w:pPr>
        <w:rPr>
          <w:rStyle w:val="Emphasis"/>
          <w:sz w:val="20"/>
        </w:rPr>
      </w:pPr>
      <w:r w:rsidRPr="00CE1CA5">
        <w:rPr>
          <w:rStyle w:val="Emphasis"/>
          <w:sz w:val="20"/>
        </w:rPr>
        <w:t xml:space="preserve">Complete the contact information for the OJT </w:t>
      </w:r>
      <w:r w:rsidR="00F10C3F">
        <w:rPr>
          <w:rStyle w:val="Emphasis"/>
          <w:sz w:val="20"/>
        </w:rPr>
        <w:t xml:space="preserve">Service </w:t>
      </w:r>
      <w:r w:rsidR="00A03C4D" w:rsidRPr="00CE1CA5">
        <w:rPr>
          <w:rStyle w:val="Emphasis"/>
          <w:sz w:val="20"/>
        </w:rPr>
        <w:t>Provider</w:t>
      </w:r>
      <w:r w:rsidRPr="00CE1CA5">
        <w:rPr>
          <w:rStyle w:val="Emphasis"/>
          <w:sz w:val="20"/>
        </w:rPr>
        <w:t xml:space="preserve"> and the Employer.</w:t>
      </w:r>
    </w:p>
    <w:tbl>
      <w:tblPr>
        <w:tblW w:w="9720" w:type="dxa"/>
        <w:tblInd w:w="108" w:type="dxa"/>
        <w:tblBorders>
          <w:top w:val="single" w:sz="4" w:space="0" w:color="auto"/>
          <w:left w:val="single" w:sz="6"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240"/>
        <w:gridCol w:w="3060"/>
      </w:tblGrid>
      <w:tr w:rsidR="00F52AD0" w:rsidRPr="00CE1CA5">
        <w:tc>
          <w:tcPr>
            <w:tcW w:w="3420" w:type="dxa"/>
          </w:tcPr>
          <w:p w:rsidR="00F52AD0" w:rsidRPr="00CE1CA5" w:rsidRDefault="00F52AD0" w:rsidP="00573E89">
            <w:r w:rsidRPr="00CE1CA5">
              <w:rPr>
                <w:rStyle w:val="FormLabelTextChar"/>
              </w:rPr>
              <w:t xml:space="preserve">OJT </w:t>
            </w:r>
            <w:r w:rsidR="00F103C8">
              <w:rPr>
                <w:rStyle w:val="FormLabelTextChar"/>
              </w:rPr>
              <w:t xml:space="preserve">Service </w:t>
            </w:r>
            <w:r w:rsidR="00A03C4D" w:rsidRPr="00CE1CA5">
              <w:rPr>
                <w:rStyle w:val="FormLabelTextChar"/>
              </w:rPr>
              <w:t>PROVIDER</w:t>
            </w:r>
            <w:r w:rsidRPr="00CE1CA5">
              <w:rPr>
                <w:rStyle w:val="FormLabelTextChar"/>
              </w:rPr>
              <w:t>:</w:t>
            </w:r>
            <w:r w:rsidRPr="00CE1CA5">
              <w:t xml:space="preserve"> </w:t>
            </w:r>
            <w:fldSimple w:instr=" REF OJTServiceProvider ">
              <w:r w:rsidR="00573E89">
                <w:rPr>
                  <w:noProof/>
                </w:rPr>
                <w:t>(OJT Service Provider)</w:t>
              </w:r>
            </w:fldSimple>
          </w:p>
        </w:tc>
        <w:tc>
          <w:tcPr>
            <w:tcW w:w="3240" w:type="dxa"/>
          </w:tcPr>
          <w:p w:rsidR="00F52AD0" w:rsidRPr="00CE1CA5" w:rsidRDefault="00F52AD0" w:rsidP="00F52AD0">
            <w:r w:rsidRPr="00CE1CA5">
              <w:rPr>
                <w:rStyle w:val="FormLabelTextChar"/>
              </w:rPr>
              <w:t xml:space="preserve">CONTACT PERSON: </w:t>
            </w:r>
            <w:r w:rsidRPr="00CE1CA5">
              <w:fldChar w:fldCharType="begin">
                <w:ffData>
                  <w:name w:val="Text16"/>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p>
        </w:tc>
        <w:tc>
          <w:tcPr>
            <w:tcW w:w="3060" w:type="dxa"/>
          </w:tcPr>
          <w:p w:rsidR="00F52AD0" w:rsidRPr="00CE1CA5" w:rsidRDefault="00F52AD0" w:rsidP="00F52AD0">
            <w:r w:rsidRPr="00CE1CA5">
              <w:rPr>
                <w:rStyle w:val="FormLabelTextChar"/>
              </w:rPr>
              <w:t>TELEPHONE #:</w:t>
            </w:r>
            <w:r w:rsidRPr="00CE1CA5">
              <w:t xml:space="preserve"> </w:t>
            </w:r>
            <w:r w:rsidRPr="00CE1CA5">
              <w:fldChar w:fldCharType="begin">
                <w:ffData>
                  <w:name w:val="Text16"/>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p>
        </w:tc>
      </w:tr>
      <w:tr w:rsidR="00F52AD0" w:rsidRPr="00CE1CA5">
        <w:tc>
          <w:tcPr>
            <w:tcW w:w="3420" w:type="dxa"/>
          </w:tcPr>
          <w:p w:rsidR="00F52AD0" w:rsidRPr="00CE1CA5" w:rsidRDefault="00F52AD0" w:rsidP="00F52AD0">
            <w:pPr>
              <w:pStyle w:val="FormLabelText"/>
              <w:rPr>
                <w:rFonts w:eastAsia="Times New Roman"/>
              </w:rPr>
            </w:pPr>
            <w:r w:rsidRPr="00CE1CA5">
              <w:rPr>
                <w:rFonts w:eastAsia="Times New Roman"/>
              </w:rPr>
              <w:t>OJT ADDRESS:</w:t>
            </w:r>
          </w:p>
          <w:bookmarkStart w:id="3" w:name="Text39"/>
          <w:p w:rsidR="00F52AD0" w:rsidRPr="00CE1CA5" w:rsidRDefault="00F52AD0" w:rsidP="00F52AD0">
            <w:r w:rsidRPr="00CE1CA5">
              <w:fldChar w:fldCharType="begin">
                <w:ffData>
                  <w:name w:val="Text39"/>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3"/>
          </w:p>
          <w:bookmarkStart w:id="4" w:name="Text40"/>
          <w:p w:rsidR="00F52AD0" w:rsidRPr="00CE1CA5" w:rsidRDefault="00F52AD0" w:rsidP="00F52AD0">
            <w:r w:rsidRPr="00CE1CA5">
              <w:fldChar w:fldCharType="begin">
                <w:ffData>
                  <w:name w:val="Text40"/>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4"/>
          </w:p>
        </w:tc>
        <w:tc>
          <w:tcPr>
            <w:tcW w:w="3240" w:type="dxa"/>
          </w:tcPr>
          <w:p w:rsidR="00F52AD0" w:rsidRPr="00CE1CA5" w:rsidRDefault="00F52AD0" w:rsidP="00F52AD0">
            <w:r w:rsidRPr="00CE1CA5">
              <w:rPr>
                <w:rStyle w:val="FormLabelTextChar"/>
              </w:rPr>
              <w:t>EMAIL:</w:t>
            </w:r>
            <w:r w:rsidRPr="00CE1CA5">
              <w:t xml:space="preserve"> </w:t>
            </w:r>
            <w:bookmarkStart w:id="5" w:name="Text16"/>
            <w:r w:rsidRPr="00CE1CA5">
              <w:fldChar w:fldCharType="begin">
                <w:ffData>
                  <w:name w:val="Text16"/>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5"/>
          </w:p>
        </w:tc>
        <w:tc>
          <w:tcPr>
            <w:tcW w:w="3060" w:type="dxa"/>
          </w:tcPr>
          <w:p w:rsidR="00F52AD0" w:rsidRPr="00CE1CA5" w:rsidRDefault="00F52AD0" w:rsidP="00F52AD0">
            <w:r w:rsidRPr="00CE1CA5">
              <w:rPr>
                <w:rStyle w:val="FormLabelTextChar"/>
              </w:rPr>
              <w:t>FAX #:</w:t>
            </w:r>
            <w:r w:rsidRPr="00CE1CA5">
              <w:t xml:space="preserve"> </w:t>
            </w:r>
            <w:bookmarkStart w:id="6" w:name="Text17"/>
            <w:r w:rsidRPr="00CE1CA5">
              <w:fldChar w:fldCharType="begin">
                <w:ffData>
                  <w:name w:val="Text17"/>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6"/>
          </w:p>
        </w:tc>
      </w:tr>
      <w:tr w:rsidR="00F52AD0" w:rsidRPr="00CE1CA5">
        <w:tblPrEx>
          <w:tblBorders>
            <w:left w:val="single" w:sz="4" w:space="0" w:color="auto"/>
          </w:tblBorders>
        </w:tblPrEx>
        <w:tc>
          <w:tcPr>
            <w:tcW w:w="3420" w:type="dxa"/>
            <w:tcBorders>
              <w:top w:val="single" w:sz="24" w:space="0" w:color="auto"/>
            </w:tcBorders>
          </w:tcPr>
          <w:p w:rsidR="00F52AD0" w:rsidRPr="00CE1CA5" w:rsidRDefault="00F52AD0" w:rsidP="00573E89">
            <w:r w:rsidRPr="00CE1CA5">
              <w:rPr>
                <w:rStyle w:val="FormLabelTextChar"/>
              </w:rPr>
              <w:t>EMPLOYER NAME:</w:t>
            </w:r>
            <w:r w:rsidRPr="00CE1CA5">
              <w:t xml:space="preserve"> </w:t>
            </w:r>
            <w:fldSimple w:instr=" REF Employer ">
              <w:r w:rsidR="00573E89">
                <w:rPr>
                  <w:noProof/>
                </w:rPr>
                <w:t>(Name of Employer)</w:t>
              </w:r>
            </w:fldSimple>
          </w:p>
        </w:tc>
        <w:tc>
          <w:tcPr>
            <w:tcW w:w="3240" w:type="dxa"/>
            <w:tcBorders>
              <w:top w:val="single" w:sz="24" w:space="0" w:color="auto"/>
            </w:tcBorders>
          </w:tcPr>
          <w:p w:rsidR="00F52AD0" w:rsidRPr="00CE1CA5" w:rsidRDefault="0005265E" w:rsidP="00F52AD0">
            <w:r w:rsidRPr="00CE1CA5">
              <w:rPr>
                <w:rStyle w:val="FormLabelTextChar"/>
              </w:rPr>
              <w:t xml:space="preserve">F.E.I.N. </w:t>
            </w:r>
            <w:r w:rsidR="00F52AD0" w:rsidRPr="00CE1CA5">
              <w:t xml:space="preserve"># </w:t>
            </w:r>
            <w:r w:rsidR="00F52AD0" w:rsidRPr="00CE1CA5">
              <w:fldChar w:fldCharType="begin">
                <w:ffData>
                  <w:name w:val="Text46"/>
                  <w:enabled/>
                  <w:calcOnExit w:val="0"/>
                  <w:textInput/>
                </w:ffData>
              </w:fldChar>
            </w:r>
            <w:bookmarkStart w:id="7" w:name="Text46"/>
            <w:r w:rsidR="00F52AD0" w:rsidRPr="00CE1CA5">
              <w:instrText xml:space="preserve"> FORMTEXT </w:instrText>
            </w:r>
            <w:r w:rsidR="00F52AD0" w:rsidRPr="00CE1CA5">
              <w:fldChar w:fldCharType="separate"/>
            </w:r>
            <w:r w:rsidR="00F52AD0" w:rsidRPr="00CE1CA5">
              <w:rPr>
                <w:noProof/>
              </w:rPr>
              <w:t> </w:t>
            </w:r>
            <w:r w:rsidR="00F52AD0" w:rsidRPr="00CE1CA5">
              <w:rPr>
                <w:noProof/>
              </w:rPr>
              <w:t> </w:t>
            </w:r>
            <w:r w:rsidR="00F52AD0" w:rsidRPr="00CE1CA5">
              <w:rPr>
                <w:noProof/>
              </w:rPr>
              <w:t> </w:t>
            </w:r>
            <w:r w:rsidR="00F52AD0" w:rsidRPr="00CE1CA5">
              <w:rPr>
                <w:noProof/>
              </w:rPr>
              <w:t> </w:t>
            </w:r>
            <w:r w:rsidR="00F52AD0" w:rsidRPr="00CE1CA5">
              <w:rPr>
                <w:noProof/>
              </w:rPr>
              <w:t> </w:t>
            </w:r>
            <w:r w:rsidR="00F52AD0" w:rsidRPr="00CE1CA5">
              <w:fldChar w:fldCharType="end"/>
            </w:r>
            <w:bookmarkEnd w:id="7"/>
          </w:p>
        </w:tc>
        <w:tc>
          <w:tcPr>
            <w:tcW w:w="3060" w:type="dxa"/>
            <w:tcBorders>
              <w:top w:val="single" w:sz="24" w:space="0" w:color="auto"/>
            </w:tcBorders>
          </w:tcPr>
          <w:p w:rsidR="00F52AD0" w:rsidRPr="00CE1CA5" w:rsidRDefault="00E6414D" w:rsidP="00F52AD0">
            <w:r>
              <w:rPr>
                <w:rStyle w:val="FormLabelTextChar"/>
              </w:rPr>
              <w:t>MN ID</w:t>
            </w:r>
            <w:r w:rsidR="00F52AD0" w:rsidRPr="00CE1CA5">
              <w:rPr>
                <w:rStyle w:val="FormLabelTextChar"/>
              </w:rPr>
              <w:t xml:space="preserve"> #: </w:t>
            </w:r>
            <w:bookmarkStart w:id="8" w:name="Text26"/>
            <w:r w:rsidR="00F52AD0" w:rsidRPr="00CE1CA5">
              <w:fldChar w:fldCharType="begin">
                <w:ffData>
                  <w:name w:val="Text26"/>
                  <w:enabled/>
                  <w:calcOnExit w:val="0"/>
                  <w:textInput/>
                </w:ffData>
              </w:fldChar>
            </w:r>
            <w:r w:rsidR="00F52AD0" w:rsidRPr="00CE1CA5">
              <w:instrText xml:space="preserve"> FORMTEXT </w:instrText>
            </w:r>
            <w:r w:rsidR="00F52AD0" w:rsidRPr="00CE1CA5">
              <w:fldChar w:fldCharType="separate"/>
            </w:r>
            <w:r w:rsidR="00F52AD0" w:rsidRPr="00CE1CA5">
              <w:rPr>
                <w:noProof/>
              </w:rPr>
              <w:t> </w:t>
            </w:r>
            <w:r w:rsidR="00F52AD0" w:rsidRPr="00CE1CA5">
              <w:rPr>
                <w:noProof/>
              </w:rPr>
              <w:t> </w:t>
            </w:r>
            <w:r w:rsidR="00F52AD0" w:rsidRPr="00CE1CA5">
              <w:rPr>
                <w:noProof/>
              </w:rPr>
              <w:t> </w:t>
            </w:r>
            <w:r w:rsidR="00F52AD0" w:rsidRPr="00CE1CA5">
              <w:rPr>
                <w:noProof/>
              </w:rPr>
              <w:t> </w:t>
            </w:r>
            <w:r w:rsidR="00F52AD0" w:rsidRPr="00CE1CA5">
              <w:rPr>
                <w:noProof/>
              </w:rPr>
              <w:t> </w:t>
            </w:r>
            <w:r w:rsidR="00F52AD0" w:rsidRPr="00CE1CA5">
              <w:fldChar w:fldCharType="end"/>
            </w:r>
            <w:bookmarkEnd w:id="8"/>
          </w:p>
        </w:tc>
      </w:tr>
      <w:tr w:rsidR="00F52AD0" w:rsidRPr="00CE1CA5">
        <w:tblPrEx>
          <w:tblBorders>
            <w:left w:val="single" w:sz="4" w:space="0" w:color="auto"/>
          </w:tblBorders>
        </w:tblPrEx>
        <w:tc>
          <w:tcPr>
            <w:tcW w:w="3420" w:type="dxa"/>
            <w:vMerge w:val="restart"/>
          </w:tcPr>
          <w:p w:rsidR="00F52AD0" w:rsidRPr="00CE1CA5" w:rsidRDefault="00F52AD0" w:rsidP="00F52AD0">
            <w:pPr>
              <w:pStyle w:val="FormLabelText"/>
              <w:rPr>
                <w:rFonts w:eastAsia="Times New Roman"/>
              </w:rPr>
            </w:pPr>
            <w:r w:rsidRPr="00CE1CA5">
              <w:rPr>
                <w:rFonts w:eastAsia="Times New Roman"/>
              </w:rPr>
              <w:t>EMPLOYER ADDRESS:</w:t>
            </w:r>
          </w:p>
          <w:bookmarkStart w:id="9" w:name="Text20"/>
          <w:p w:rsidR="00F52AD0" w:rsidRPr="00CE1CA5" w:rsidRDefault="00F52AD0" w:rsidP="00F52AD0">
            <w:r w:rsidRPr="00CE1CA5">
              <w:fldChar w:fldCharType="begin">
                <w:ffData>
                  <w:name w:val="Text20"/>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p>
          <w:bookmarkStart w:id="10" w:name="Text21"/>
          <w:bookmarkEnd w:id="9"/>
          <w:p w:rsidR="00F52AD0" w:rsidRPr="00CE1CA5" w:rsidRDefault="00F52AD0" w:rsidP="00F52AD0">
            <w:r w:rsidRPr="00CE1CA5">
              <w:fldChar w:fldCharType="begin">
                <w:ffData>
                  <w:name w:val="Text21"/>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10"/>
          </w:p>
        </w:tc>
        <w:tc>
          <w:tcPr>
            <w:tcW w:w="3240" w:type="dxa"/>
          </w:tcPr>
          <w:p w:rsidR="00F52AD0" w:rsidRPr="00CE1CA5" w:rsidRDefault="00F52AD0" w:rsidP="00F52AD0">
            <w:r w:rsidRPr="00CE1CA5">
              <w:rPr>
                <w:rStyle w:val="FormLabelTextChar"/>
              </w:rPr>
              <w:t xml:space="preserve">CONTACT PERSON: </w:t>
            </w:r>
            <w:bookmarkStart w:id="11" w:name="Text22"/>
            <w:r w:rsidRPr="00CE1CA5">
              <w:fldChar w:fldCharType="begin">
                <w:ffData>
                  <w:name w:val="Text22"/>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11"/>
          </w:p>
        </w:tc>
        <w:tc>
          <w:tcPr>
            <w:tcW w:w="3060" w:type="dxa"/>
          </w:tcPr>
          <w:p w:rsidR="00F52AD0" w:rsidRPr="00CE1CA5" w:rsidRDefault="00F52AD0" w:rsidP="00F52AD0">
            <w:r w:rsidRPr="00CE1CA5">
              <w:rPr>
                <w:rStyle w:val="FormLabelTextChar"/>
              </w:rPr>
              <w:t>EMAIL:</w:t>
            </w:r>
            <w:r w:rsidRPr="00CE1CA5">
              <w:t xml:space="preserve"> </w:t>
            </w:r>
            <w:bookmarkStart w:id="12" w:name="Text23"/>
            <w:r w:rsidRPr="00CE1CA5">
              <w:fldChar w:fldCharType="begin">
                <w:ffData>
                  <w:name w:val="Text23"/>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12"/>
          </w:p>
        </w:tc>
      </w:tr>
      <w:tr w:rsidR="00F52AD0" w:rsidRPr="00CE1CA5">
        <w:tblPrEx>
          <w:tblBorders>
            <w:left w:val="single" w:sz="4" w:space="0" w:color="auto"/>
          </w:tblBorders>
        </w:tblPrEx>
        <w:tc>
          <w:tcPr>
            <w:tcW w:w="3420" w:type="dxa"/>
            <w:vMerge/>
          </w:tcPr>
          <w:p w:rsidR="00F52AD0" w:rsidRPr="00CE1CA5" w:rsidRDefault="00F52AD0" w:rsidP="00F52AD0"/>
        </w:tc>
        <w:tc>
          <w:tcPr>
            <w:tcW w:w="3240" w:type="dxa"/>
          </w:tcPr>
          <w:p w:rsidR="00F52AD0" w:rsidRPr="00CE1CA5" w:rsidRDefault="00F52AD0" w:rsidP="00F52AD0">
            <w:r w:rsidRPr="00CE1CA5">
              <w:rPr>
                <w:rStyle w:val="FormLabelTextChar"/>
              </w:rPr>
              <w:t xml:space="preserve">TELEPHONE #: </w:t>
            </w:r>
            <w:bookmarkStart w:id="13" w:name="Text24"/>
            <w:r w:rsidRPr="00CE1CA5">
              <w:fldChar w:fldCharType="begin">
                <w:ffData>
                  <w:name w:val="Text24"/>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13"/>
          </w:p>
        </w:tc>
        <w:tc>
          <w:tcPr>
            <w:tcW w:w="3060" w:type="dxa"/>
          </w:tcPr>
          <w:p w:rsidR="00F52AD0" w:rsidRPr="00CE1CA5" w:rsidRDefault="00F52AD0" w:rsidP="00F52AD0">
            <w:r w:rsidRPr="00CE1CA5">
              <w:rPr>
                <w:rStyle w:val="FormLabelTextChar"/>
              </w:rPr>
              <w:t>FAX #:</w:t>
            </w:r>
            <w:r w:rsidRPr="00CE1CA5">
              <w:t xml:space="preserve"> </w:t>
            </w:r>
            <w:bookmarkStart w:id="14" w:name="Text25"/>
            <w:r w:rsidRPr="00CE1CA5">
              <w:fldChar w:fldCharType="begin">
                <w:ffData>
                  <w:name w:val="Text25"/>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14"/>
          </w:p>
        </w:tc>
      </w:tr>
    </w:tbl>
    <w:p w:rsidR="00F52AD0" w:rsidRPr="00CE1CA5" w:rsidRDefault="00F52AD0" w:rsidP="00AC4539">
      <w:pPr>
        <w:pStyle w:val="Heading1"/>
      </w:pPr>
      <w:r w:rsidRPr="00CE1CA5">
        <w:lastRenderedPageBreak/>
        <w:t xml:space="preserve">Section </w:t>
      </w:r>
      <w:r w:rsidR="007B095E">
        <w:t>3</w:t>
      </w:r>
      <w:r w:rsidRPr="00CE1CA5">
        <w:t xml:space="preserve">: </w:t>
      </w:r>
      <w:r w:rsidR="00C22613" w:rsidRPr="00CE1CA5">
        <w:t>Trainee Information</w:t>
      </w:r>
      <w:r w:rsidR="0094549D">
        <w:t xml:space="preserve"> and Training Plan</w:t>
      </w:r>
    </w:p>
    <w:p w:rsidR="00F52AD0" w:rsidRPr="00CE1CA5" w:rsidRDefault="00F52AD0" w:rsidP="00F52AD0">
      <w:pPr>
        <w:rPr>
          <w:rStyle w:val="Emphasis"/>
          <w:sz w:val="20"/>
        </w:rPr>
      </w:pPr>
      <w:r w:rsidRPr="00CE1CA5">
        <w:rPr>
          <w:rStyle w:val="Emphasis"/>
          <w:sz w:val="20"/>
        </w:rPr>
        <w:t>Complete the contact information for trainee and reimbursement rates.</w:t>
      </w:r>
    </w:p>
    <w:tbl>
      <w:tblPr>
        <w:tblW w:w="9720" w:type="dxa"/>
        <w:tblInd w:w="108" w:type="dxa"/>
        <w:tblBorders>
          <w:top w:val="single" w:sz="4" w:space="0" w:color="auto"/>
          <w:left w:val="single" w:sz="6"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30"/>
        <w:gridCol w:w="360"/>
        <w:gridCol w:w="1980"/>
        <w:gridCol w:w="90"/>
        <w:gridCol w:w="3060"/>
      </w:tblGrid>
      <w:tr w:rsidR="0064067F" w:rsidRPr="00CE1CA5" w:rsidTr="0064067F">
        <w:tc>
          <w:tcPr>
            <w:tcW w:w="4230" w:type="dxa"/>
            <w:gridSpan w:val="2"/>
            <w:tcBorders>
              <w:bottom w:val="single" w:sz="4" w:space="0" w:color="auto"/>
            </w:tcBorders>
          </w:tcPr>
          <w:p w:rsidR="0064067F" w:rsidRPr="00CE1CA5" w:rsidRDefault="0064067F" w:rsidP="00F52AD0">
            <w:r w:rsidRPr="00CE1CA5">
              <w:rPr>
                <w:rStyle w:val="FormLabelTextChar"/>
              </w:rPr>
              <w:t>Trainee Name:</w:t>
            </w:r>
            <w:r w:rsidRPr="00CE1CA5">
              <w:t xml:space="preserve"> </w:t>
            </w:r>
            <w:r w:rsidRPr="00CE1CA5">
              <w:fldChar w:fldCharType="begin">
                <w:ffData>
                  <w:name w:val="Text16"/>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p>
        </w:tc>
        <w:tc>
          <w:tcPr>
            <w:tcW w:w="5490" w:type="dxa"/>
            <w:gridSpan w:val="4"/>
            <w:tcBorders>
              <w:bottom w:val="single" w:sz="4" w:space="0" w:color="auto"/>
            </w:tcBorders>
          </w:tcPr>
          <w:p w:rsidR="0064067F" w:rsidRPr="00CE1CA5" w:rsidRDefault="0064067F" w:rsidP="0064067F">
            <w:r>
              <w:t xml:space="preserve">Select One:  New Hire </w:t>
            </w:r>
            <w:r w:rsidRPr="00CE1CA5">
              <w:fldChar w:fldCharType="begin">
                <w:ffData>
                  <w:name w:val="Check1"/>
                  <w:enabled/>
                  <w:calcOnExit w:val="0"/>
                  <w:checkBox>
                    <w:sizeAuto/>
                    <w:default w:val="0"/>
                  </w:checkBox>
                </w:ffData>
              </w:fldChar>
            </w:r>
            <w:r w:rsidRPr="00CE1CA5">
              <w:instrText xml:space="preserve"> FORMCHECKBOX </w:instrText>
            </w:r>
            <w:r w:rsidRPr="00CE1CA5">
              <w:fldChar w:fldCharType="end"/>
            </w:r>
            <w:r w:rsidRPr="00CE1CA5">
              <w:t xml:space="preserve"> </w:t>
            </w:r>
            <w:r>
              <w:t xml:space="preserve"> </w:t>
            </w:r>
            <w:r w:rsidRPr="001B6946">
              <w:rPr>
                <w:b/>
              </w:rPr>
              <w:t>OR</w:t>
            </w:r>
            <w:r>
              <w:rPr>
                <w:b/>
              </w:rPr>
              <w:t xml:space="preserve">  </w:t>
            </w:r>
            <w:r>
              <w:t xml:space="preserve">Current Employee </w:t>
            </w:r>
            <w:r w:rsidRPr="00CE1CA5">
              <w:fldChar w:fldCharType="begin">
                <w:ffData>
                  <w:name w:val="Check1"/>
                  <w:enabled/>
                  <w:calcOnExit w:val="0"/>
                  <w:checkBox>
                    <w:sizeAuto/>
                    <w:default w:val="0"/>
                  </w:checkBox>
                </w:ffData>
              </w:fldChar>
            </w:r>
            <w:r w:rsidRPr="00CE1CA5">
              <w:instrText xml:space="preserve"> FORMCHECKBOX </w:instrText>
            </w:r>
            <w:r w:rsidRPr="00CE1CA5">
              <w:fldChar w:fldCharType="end"/>
            </w:r>
          </w:p>
        </w:tc>
      </w:tr>
      <w:tr w:rsidR="001B6946" w:rsidRPr="00CE1CA5" w:rsidTr="00864A2B">
        <w:tc>
          <w:tcPr>
            <w:tcW w:w="4590" w:type="dxa"/>
            <w:gridSpan w:val="3"/>
          </w:tcPr>
          <w:p w:rsidR="001B6946" w:rsidRPr="00CE1CA5" w:rsidRDefault="001B6946" w:rsidP="00F52AD0">
            <w:pPr>
              <w:rPr>
                <w:rStyle w:val="FormLabelTextChar"/>
              </w:rPr>
            </w:pPr>
            <w:r w:rsidRPr="00CE1CA5">
              <w:rPr>
                <w:rStyle w:val="FormLabelTextChar"/>
              </w:rPr>
              <w:t xml:space="preserve">Social Security #: </w:t>
            </w:r>
            <w:r w:rsidRPr="00CE1CA5">
              <w:fldChar w:fldCharType="begin">
                <w:ffData>
                  <w:name w:val="Text16"/>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p>
        </w:tc>
        <w:tc>
          <w:tcPr>
            <w:tcW w:w="5130" w:type="dxa"/>
            <w:gridSpan w:val="3"/>
          </w:tcPr>
          <w:p w:rsidR="001B6946" w:rsidRDefault="001B6946" w:rsidP="00F52AD0">
            <w:pPr>
              <w:rPr>
                <w:rStyle w:val="FormLabelTextChar"/>
              </w:rPr>
            </w:pPr>
            <w:r w:rsidRPr="00CE1CA5">
              <w:rPr>
                <w:rStyle w:val="FormLabelTextChar"/>
              </w:rPr>
              <w:t>TELEPHONE #:</w:t>
            </w:r>
            <w:r w:rsidRPr="00CE1CA5">
              <w:t xml:space="preserve"> </w:t>
            </w:r>
            <w:r w:rsidRPr="00CE1CA5">
              <w:fldChar w:fldCharType="begin">
                <w:ffData>
                  <w:name w:val="Text16"/>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p>
        </w:tc>
      </w:tr>
      <w:tr w:rsidR="00864A2B" w:rsidRPr="00CE1CA5" w:rsidTr="00864A2B">
        <w:tc>
          <w:tcPr>
            <w:tcW w:w="4590" w:type="dxa"/>
            <w:gridSpan w:val="3"/>
          </w:tcPr>
          <w:p w:rsidR="00864A2B" w:rsidRPr="00CE1CA5" w:rsidRDefault="00864A2B" w:rsidP="00F52AD0">
            <w:r w:rsidRPr="00CE1CA5">
              <w:rPr>
                <w:rStyle w:val="FormLabelTextChar"/>
              </w:rPr>
              <w:t>Beginning Date:</w:t>
            </w:r>
            <w:r w:rsidRPr="00CE1CA5">
              <w:t xml:space="preserve"> </w:t>
            </w:r>
            <w:r w:rsidRPr="00CE1CA5">
              <w:fldChar w:fldCharType="begin">
                <w:ffData>
                  <w:name w:val="Text42"/>
                  <w:enabled/>
                  <w:calcOnExit w:val="0"/>
                  <w:textInput/>
                </w:ffData>
              </w:fldChar>
            </w:r>
            <w:bookmarkStart w:id="15" w:name="Text42"/>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15"/>
          </w:p>
        </w:tc>
        <w:tc>
          <w:tcPr>
            <w:tcW w:w="5130" w:type="dxa"/>
            <w:gridSpan w:val="3"/>
          </w:tcPr>
          <w:p w:rsidR="00864A2B" w:rsidRPr="00CE1CA5" w:rsidRDefault="00864A2B" w:rsidP="00F52AD0">
            <w:r>
              <w:rPr>
                <w:rStyle w:val="FormLabelTextChar"/>
              </w:rPr>
              <w:t xml:space="preserve">TRAINING </w:t>
            </w:r>
            <w:r w:rsidRPr="00CE1CA5">
              <w:rPr>
                <w:rStyle w:val="FormLabelTextChar"/>
              </w:rPr>
              <w:t>End Date:</w:t>
            </w:r>
            <w:r w:rsidRPr="00CE1CA5">
              <w:t xml:space="preserve"> </w:t>
            </w:r>
            <w:r w:rsidRPr="00CE1CA5">
              <w:fldChar w:fldCharType="begin">
                <w:ffData>
                  <w:name w:val="Text43"/>
                  <w:enabled/>
                  <w:calcOnExit w:val="0"/>
                  <w:textInput/>
                </w:ffData>
              </w:fldChar>
            </w:r>
            <w:bookmarkStart w:id="16" w:name="Text43"/>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16"/>
          </w:p>
        </w:tc>
      </w:tr>
      <w:tr w:rsidR="00F52AD0" w:rsidRPr="00CE1CA5" w:rsidTr="0064067F">
        <w:tblPrEx>
          <w:tblBorders>
            <w:left w:val="single" w:sz="4" w:space="0" w:color="auto"/>
          </w:tblBorders>
        </w:tblPrEx>
        <w:tc>
          <w:tcPr>
            <w:tcW w:w="4230" w:type="dxa"/>
            <w:gridSpan w:val="2"/>
            <w:tcBorders>
              <w:top w:val="single" w:sz="4" w:space="0" w:color="auto"/>
              <w:bottom w:val="single" w:sz="4" w:space="0" w:color="auto"/>
            </w:tcBorders>
          </w:tcPr>
          <w:p w:rsidR="00F52AD0" w:rsidRPr="00CE1CA5" w:rsidRDefault="00AC4539" w:rsidP="00AC4539">
            <w:pPr>
              <w:pStyle w:val="FormLabelText"/>
              <w:rPr>
                <w:rFonts w:eastAsia="Times New Roman"/>
              </w:rPr>
            </w:pPr>
            <w:r w:rsidRPr="00CE1CA5">
              <w:rPr>
                <w:rFonts w:eastAsia="Times New Roman"/>
              </w:rPr>
              <w:t xml:space="preserve">Job Title: </w:t>
            </w:r>
            <w:r w:rsidR="00F52AD0" w:rsidRPr="00CE1CA5">
              <w:rPr>
                <w:rFonts w:eastAsia="Times New Roman"/>
              </w:rPr>
              <w:fldChar w:fldCharType="begin">
                <w:ffData>
                  <w:name w:val="Text39"/>
                  <w:enabled/>
                  <w:calcOnExit w:val="0"/>
                  <w:textInput/>
                </w:ffData>
              </w:fldChar>
            </w:r>
            <w:r w:rsidR="00F52AD0" w:rsidRPr="00CE1CA5">
              <w:rPr>
                <w:rFonts w:eastAsia="Times New Roman"/>
              </w:rPr>
              <w:instrText xml:space="preserve"> FORMTEXT </w:instrText>
            </w:r>
            <w:r w:rsidR="00F52AD0" w:rsidRPr="00CE1CA5">
              <w:rPr>
                <w:rFonts w:eastAsia="Times New Roman"/>
              </w:rPr>
            </w:r>
            <w:r w:rsidR="00F52AD0" w:rsidRPr="00CE1CA5">
              <w:rPr>
                <w:rFonts w:eastAsia="Times New Roman"/>
              </w:rPr>
              <w:fldChar w:fldCharType="separate"/>
            </w:r>
            <w:r w:rsidR="00F52AD0" w:rsidRPr="00CE1CA5">
              <w:rPr>
                <w:rFonts w:eastAsia="Times New Roman"/>
                <w:noProof/>
              </w:rPr>
              <w:t> </w:t>
            </w:r>
            <w:r w:rsidR="00F52AD0" w:rsidRPr="00CE1CA5">
              <w:rPr>
                <w:rFonts w:eastAsia="Times New Roman"/>
                <w:noProof/>
              </w:rPr>
              <w:t> </w:t>
            </w:r>
            <w:r w:rsidR="00F52AD0" w:rsidRPr="00CE1CA5">
              <w:rPr>
                <w:rFonts w:eastAsia="Times New Roman"/>
                <w:noProof/>
              </w:rPr>
              <w:t> </w:t>
            </w:r>
            <w:r w:rsidR="00F52AD0" w:rsidRPr="00CE1CA5">
              <w:rPr>
                <w:rFonts w:eastAsia="Times New Roman"/>
                <w:noProof/>
              </w:rPr>
              <w:t> </w:t>
            </w:r>
            <w:r w:rsidR="00F52AD0" w:rsidRPr="00CE1CA5">
              <w:rPr>
                <w:rFonts w:eastAsia="Times New Roman"/>
                <w:noProof/>
              </w:rPr>
              <w:t> </w:t>
            </w:r>
            <w:r w:rsidR="00F52AD0" w:rsidRPr="00CE1CA5">
              <w:rPr>
                <w:rFonts w:eastAsia="Times New Roman"/>
              </w:rPr>
              <w:fldChar w:fldCharType="end"/>
            </w:r>
          </w:p>
        </w:tc>
        <w:tc>
          <w:tcPr>
            <w:tcW w:w="2430" w:type="dxa"/>
            <w:gridSpan w:val="3"/>
            <w:tcBorders>
              <w:top w:val="single" w:sz="4" w:space="0" w:color="auto"/>
              <w:bottom w:val="single" w:sz="4" w:space="0" w:color="auto"/>
            </w:tcBorders>
          </w:tcPr>
          <w:p w:rsidR="00F52AD0" w:rsidRPr="00CE1CA5" w:rsidRDefault="00F52AD0" w:rsidP="00F52AD0">
            <w:r w:rsidRPr="00CE1CA5">
              <w:rPr>
                <w:rStyle w:val="FormLabelTextChar"/>
              </w:rPr>
              <w:t>O*NET SOC #:</w:t>
            </w:r>
            <w:r w:rsidRPr="00CE1CA5">
              <w:t xml:space="preserve"> </w:t>
            </w:r>
            <w:r w:rsidRPr="00CE1CA5">
              <w:fldChar w:fldCharType="begin">
                <w:ffData>
                  <w:name w:val="Text16"/>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p>
        </w:tc>
        <w:tc>
          <w:tcPr>
            <w:tcW w:w="3060" w:type="dxa"/>
            <w:tcBorders>
              <w:top w:val="single" w:sz="4" w:space="0" w:color="auto"/>
              <w:bottom w:val="single" w:sz="4" w:space="0" w:color="auto"/>
            </w:tcBorders>
          </w:tcPr>
          <w:p w:rsidR="00F52AD0" w:rsidRPr="00CE1CA5" w:rsidRDefault="000C1C97" w:rsidP="00F52AD0">
            <w:r w:rsidRPr="00CE1CA5">
              <w:rPr>
                <w:rStyle w:val="FormLabelTextChar"/>
              </w:rPr>
              <w:t xml:space="preserve">O*Net Job Zone: </w:t>
            </w:r>
            <w:r w:rsidR="00F52AD0" w:rsidRPr="00CE1CA5">
              <w:rPr>
                <w:rStyle w:val="FormLabelTextChar"/>
              </w:rPr>
              <w:fldChar w:fldCharType="begin">
                <w:ffData>
                  <w:name w:val="Text44"/>
                  <w:enabled/>
                  <w:calcOnExit w:val="0"/>
                  <w:textInput/>
                </w:ffData>
              </w:fldChar>
            </w:r>
            <w:bookmarkStart w:id="17" w:name="Text44"/>
            <w:r w:rsidR="00F52AD0" w:rsidRPr="00CE1CA5">
              <w:rPr>
                <w:rStyle w:val="FormLabelTextChar"/>
              </w:rPr>
              <w:instrText xml:space="preserve"> FORMTEXT </w:instrText>
            </w:r>
            <w:r w:rsidR="00F52AD0" w:rsidRPr="00CE1CA5">
              <w:rPr>
                <w:rStyle w:val="FormLabelTextChar"/>
              </w:rPr>
            </w:r>
            <w:r w:rsidR="00F52AD0" w:rsidRPr="00CE1CA5">
              <w:rPr>
                <w:rStyle w:val="FormLabelTextChar"/>
              </w:rPr>
              <w:fldChar w:fldCharType="separate"/>
            </w:r>
            <w:r w:rsidR="00F52AD0" w:rsidRPr="00CE1CA5">
              <w:rPr>
                <w:rStyle w:val="FormLabelTextChar"/>
                <w:noProof/>
              </w:rPr>
              <w:t> </w:t>
            </w:r>
            <w:r w:rsidR="00F52AD0" w:rsidRPr="00CE1CA5">
              <w:rPr>
                <w:rStyle w:val="FormLabelTextChar"/>
                <w:noProof/>
              </w:rPr>
              <w:t> </w:t>
            </w:r>
            <w:r w:rsidR="00F52AD0" w:rsidRPr="00CE1CA5">
              <w:rPr>
                <w:rStyle w:val="FormLabelTextChar"/>
                <w:noProof/>
              </w:rPr>
              <w:t> </w:t>
            </w:r>
            <w:r w:rsidR="00F52AD0" w:rsidRPr="00CE1CA5">
              <w:rPr>
                <w:rStyle w:val="FormLabelTextChar"/>
                <w:noProof/>
              </w:rPr>
              <w:t> </w:t>
            </w:r>
            <w:r w:rsidR="00F52AD0" w:rsidRPr="00CE1CA5">
              <w:rPr>
                <w:rStyle w:val="FormLabelTextChar"/>
                <w:noProof/>
              </w:rPr>
              <w:t> </w:t>
            </w:r>
            <w:r w:rsidR="00F52AD0" w:rsidRPr="00CE1CA5">
              <w:rPr>
                <w:rStyle w:val="FormLabelTextChar"/>
              </w:rPr>
              <w:fldChar w:fldCharType="end"/>
            </w:r>
            <w:bookmarkEnd w:id="17"/>
          </w:p>
        </w:tc>
      </w:tr>
      <w:tr w:rsidR="00F52AD0" w:rsidRPr="00CE1CA5" w:rsidTr="00864A2B">
        <w:tblPrEx>
          <w:tblBorders>
            <w:left w:val="single" w:sz="4" w:space="0" w:color="auto"/>
          </w:tblBorders>
        </w:tblPrEx>
        <w:tc>
          <w:tcPr>
            <w:tcW w:w="9720" w:type="dxa"/>
            <w:gridSpan w:val="6"/>
            <w:tcBorders>
              <w:top w:val="single" w:sz="4" w:space="0" w:color="auto"/>
              <w:bottom w:val="single" w:sz="4" w:space="0" w:color="auto"/>
            </w:tcBorders>
          </w:tcPr>
          <w:p w:rsidR="00F52AD0" w:rsidRPr="00CE1CA5" w:rsidRDefault="00F52AD0" w:rsidP="00F52AD0">
            <w:pPr>
              <w:rPr>
                <w:rStyle w:val="FormLabelTextChar"/>
                <w:sz w:val="20"/>
              </w:rPr>
            </w:pPr>
            <w:r w:rsidRPr="00CE1CA5">
              <w:rPr>
                <w:rStyle w:val="FormLabelTextChar"/>
              </w:rPr>
              <w:t>Job Description:</w:t>
            </w:r>
            <w:r w:rsidRPr="00CE1CA5">
              <w:rPr>
                <w:rStyle w:val="FormLabelTextChar"/>
                <w:sz w:val="20"/>
              </w:rPr>
              <w:t xml:space="preserve"> </w:t>
            </w:r>
            <w:r w:rsidRPr="00CE1CA5">
              <w:rPr>
                <w:rStyle w:val="FormLabelTextChar"/>
                <w:sz w:val="20"/>
              </w:rPr>
              <w:fldChar w:fldCharType="begin">
                <w:ffData>
                  <w:name w:val="Text49"/>
                  <w:enabled/>
                  <w:calcOnExit w:val="0"/>
                  <w:textInput/>
                </w:ffData>
              </w:fldChar>
            </w:r>
            <w:bookmarkStart w:id="18" w:name="Text49"/>
            <w:r w:rsidRPr="00CE1CA5">
              <w:rPr>
                <w:rStyle w:val="FormLabelTextChar"/>
                <w:sz w:val="20"/>
              </w:rPr>
              <w:instrText xml:space="preserve"> FORMTEXT </w:instrText>
            </w:r>
            <w:r w:rsidRPr="00CE1CA5">
              <w:rPr>
                <w:rStyle w:val="FormLabelTextChar"/>
                <w:sz w:val="20"/>
              </w:rPr>
            </w:r>
            <w:r w:rsidRPr="00CE1CA5">
              <w:rPr>
                <w:rStyle w:val="FormLabelTextChar"/>
                <w:sz w:val="20"/>
              </w:rPr>
              <w:fldChar w:fldCharType="separate"/>
            </w:r>
            <w:r w:rsidRPr="00CE1CA5">
              <w:rPr>
                <w:rStyle w:val="FormLabelTextChar"/>
                <w:noProof/>
                <w:sz w:val="20"/>
              </w:rPr>
              <w:t> </w:t>
            </w:r>
            <w:r w:rsidRPr="00CE1CA5">
              <w:rPr>
                <w:rStyle w:val="FormLabelTextChar"/>
                <w:noProof/>
                <w:sz w:val="20"/>
              </w:rPr>
              <w:t> </w:t>
            </w:r>
            <w:r w:rsidRPr="00CE1CA5">
              <w:rPr>
                <w:rStyle w:val="FormLabelTextChar"/>
                <w:noProof/>
                <w:sz w:val="20"/>
              </w:rPr>
              <w:t> </w:t>
            </w:r>
            <w:r w:rsidRPr="00CE1CA5">
              <w:rPr>
                <w:rStyle w:val="FormLabelTextChar"/>
                <w:noProof/>
                <w:sz w:val="20"/>
              </w:rPr>
              <w:t> </w:t>
            </w:r>
            <w:r w:rsidRPr="00CE1CA5">
              <w:rPr>
                <w:rStyle w:val="FormLabelTextChar"/>
                <w:noProof/>
                <w:sz w:val="20"/>
              </w:rPr>
              <w:t> </w:t>
            </w:r>
            <w:r w:rsidRPr="00CE1CA5">
              <w:rPr>
                <w:rStyle w:val="FormLabelTextChar"/>
                <w:sz w:val="20"/>
              </w:rPr>
              <w:fldChar w:fldCharType="end"/>
            </w:r>
            <w:bookmarkEnd w:id="18"/>
          </w:p>
        </w:tc>
      </w:tr>
      <w:tr w:rsidR="00864A2B" w:rsidRPr="00CE1CA5" w:rsidTr="00864A2B">
        <w:tblPrEx>
          <w:tblBorders>
            <w:left w:val="single" w:sz="4" w:space="0" w:color="auto"/>
          </w:tblBorders>
        </w:tblPrEx>
        <w:tc>
          <w:tcPr>
            <w:tcW w:w="9720" w:type="dxa"/>
            <w:gridSpan w:val="6"/>
            <w:tcBorders>
              <w:top w:val="single" w:sz="4" w:space="0" w:color="auto"/>
              <w:left w:val="single" w:sz="4" w:space="0" w:color="auto"/>
              <w:bottom w:val="single" w:sz="4" w:space="0" w:color="auto"/>
              <w:right w:val="single" w:sz="4" w:space="0" w:color="auto"/>
            </w:tcBorders>
          </w:tcPr>
          <w:p w:rsidR="00864A2B" w:rsidRPr="00CE1CA5" w:rsidRDefault="00864A2B" w:rsidP="00864A2B">
            <w:pPr>
              <w:rPr>
                <w:rStyle w:val="FormLabelTextChar"/>
                <w:sz w:val="20"/>
              </w:rPr>
            </w:pPr>
            <w:r w:rsidRPr="00CE1CA5">
              <w:rPr>
                <w:rStyle w:val="FormLabelTextChar"/>
                <w:sz w:val="20"/>
              </w:rPr>
              <w:t xml:space="preserve">Labor Market Outlook: </w:t>
            </w:r>
            <w:r w:rsidRPr="00CE1CA5">
              <w:rPr>
                <w:rStyle w:val="FormLabelTextChar"/>
                <w:sz w:val="20"/>
              </w:rPr>
              <w:fldChar w:fldCharType="begin">
                <w:ffData>
                  <w:name w:val="Text50"/>
                  <w:enabled/>
                  <w:calcOnExit w:val="0"/>
                  <w:textInput/>
                </w:ffData>
              </w:fldChar>
            </w:r>
            <w:bookmarkStart w:id="19" w:name="Text50"/>
            <w:r w:rsidRPr="00CE1CA5">
              <w:rPr>
                <w:rStyle w:val="FormLabelTextChar"/>
                <w:sz w:val="20"/>
              </w:rPr>
              <w:instrText xml:space="preserve"> FORMTEXT </w:instrText>
            </w:r>
            <w:r w:rsidRPr="00CE1CA5">
              <w:rPr>
                <w:rStyle w:val="FormLabelTextChar"/>
                <w:sz w:val="20"/>
              </w:rPr>
            </w:r>
            <w:r w:rsidRPr="00CE1CA5">
              <w:rPr>
                <w:rStyle w:val="FormLabelTextChar"/>
                <w:sz w:val="20"/>
              </w:rPr>
              <w:fldChar w:fldCharType="separate"/>
            </w:r>
            <w:r w:rsidRPr="00CE1CA5">
              <w:rPr>
                <w:rStyle w:val="FormLabelTextChar"/>
                <w:noProof/>
                <w:sz w:val="20"/>
              </w:rPr>
              <w:t> </w:t>
            </w:r>
            <w:r w:rsidRPr="00CE1CA5">
              <w:rPr>
                <w:rStyle w:val="FormLabelTextChar"/>
                <w:noProof/>
                <w:sz w:val="20"/>
              </w:rPr>
              <w:t> </w:t>
            </w:r>
            <w:r w:rsidRPr="00CE1CA5">
              <w:rPr>
                <w:rStyle w:val="FormLabelTextChar"/>
                <w:noProof/>
                <w:sz w:val="20"/>
              </w:rPr>
              <w:t> </w:t>
            </w:r>
            <w:r w:rsidRPr="00CE1CA5">
              <w:rPr>
                <w:rStyle w:val="FormLabelTextChar"/>
                <w:noProof/>
                <w:sz w:val="20"/>
              </w:rPr>
              <w:t> </w:t>
            </w:r>
            <w:r w:rsidRPr="00CE1CA5">
              <w:rPr>
                <w:rStyle w:val="FormLabelTextChar"/>
                <w:noProof/>
                <w:sz w:val="20"/>
              </w:rPr>
              <w:t> </w:t>
            </w:r>
            <w:r w:rsidRPr="00CE1CA5">
              <w:rPr>
                <w:rStyle w:val="FormLabelTextChar"/>
                <w:sz w:val="20"/>
              </w:rPr>
              <w:fldChar w:fldCharType="end"/>
            </w:r>
            <w:bookmarkEnd w:id="19"/>
          </w:p>
        </w:tc>
      </w:tr>
      <w:tr w:rsidR="00FB5138" w:rsidRPr="00CE1CA5" w:rsidTr="00864A2B">
        <w:tblPrEx>
          <w:tblBorders>
            <w:left w:val="single" w:sz="4" w:space="0" w:color="auto"/>
          </w:tblBorders>
        </w:tblPrEx>
        <w:tc>
          <w:tcPr>
            <w:tcW w:w="4230" w:type="dxa"/>
            <w:gridSpan w:val="2"/>
            <w:tcBorders>
              <w:top w:val="single" w:sz="4" w:space="0" w:color="auto"/>
            </w:tcBorders>
          </w:tcPr>
          <w:p w:rsidR="00FB5138" w:rsidRPr="00CE1CA5" w:rsidRDefault="00FB5138" w:rsidP="00F52AD0">
            <w:pPr>
              <w:rPr>
                <w:sz w:val="20"/>
              </w:rPr>
            </w:pPr>
            <w:r>
              <w:rPr>
                <w:rStyle w:val="FormLabelTextChar"/>
              </w:rPr>
              <w:t xml:space="preserve">STARTING </w:t>
            </w:r>
            <w:r w:rsidRPr="00CE1CA5">
              <w:rPr>
                <w:rStyle w:val="FormLabelTextChar"/>
              </w:rPr>
              <w:t>Hourly Wage Rate: $</w:t>
            </w:r>
            <w:r w:rsidRPr="00CE1CA5">
              <w:rPr>
                <w:sz w:val="20"/>
              </w:rPr>
              <w:fldChar w:fldCharType="begin">
                <w:ffData>
                  <w:name w:val="Text18"/>
                  <w:enabled/>
                  <w:calcOnExit w:val="0"/>
                  <w:textInput/>
                </w:ffData>
              </w:fldChar>
            </w:r>
            <w:r w:rsidRPr="00CE1CA5">
              <w:rPr>
                <w:sz w:val="20"/>
              </w:rPr>
              <w:instrText xml:space="preserve"> FORMTEXT </w:instrText>
            </w:r>
            <w:r w:rsidRPr="00CE1CA5">
              <w:rPr>
                <w:sz w:val="20"/>
              </w:rPr>
            </w:r>
            <w:r w:rsidRPr="00CE1CA5">
              <w:rPr>
                <w:sz w:val="20"/>
              </w:rPr>
              <w:fldChar w:fldCharType="separate"/>
            </w:r>
            <w:r w:rsidRPr="00CE1CA5">
              <w:rPr>
                <w:noProof/>
                <w:sz w:val="20"/>
              </w:rPr>
              <w:t> </w:t>
            </w:r>
            <w:r w:rsidRPr="00CE1CA5">
              <w:rPr>
                <w:noProof/>
                <w:sz w:val="20"/>
              </w:rPr>
              <w:t> </w:t>
            </w:r>
            <w:r w:rsidRPr="00CE1CA5">
              <w:rPr>
                <w:noProof/>
                <w:sz w:val="20"/>
              </w:rPr>
              <w:t> </w:t>
            </w:r>
            <w:r w:rsidRPr="00CE1CA5">
              <w:rPr>
                <w:noProof/>
                <w:sz w:val="20"/>
              </w:rPr>
              <w:t> </w:t>
            </w:r>
            <w:r w:rsidRPr="00CE1CA5">
              <w:rPr>
                <w:noProof/>
                <w:sz w:val="20"/>
              </w:rPr>
              <w:t> </w:t>
            </w:r>
            <w:r w:rsidRPr="00CE1CA5">
              <w:rPr>
                <w:sz w:val="20"/>
              </w:rPr>
              <w:fldChar w:fldCharType="end"/>
            </w:r>
          </w:p>
        </w:tc>
        <w:tc>
          <w:tcPr>
            <w:tcW w:w="5490" w:type="dxa"/>
            <w:gridSpan w:val="4"/>
            <w:tcBorders>
              <w:top w:val="single" w:sz="4" w:space="0" w:color="auto"/>
            </w:tcBorders>
          </w:tcPr>
          <w:p w:rsidR="00FB5138" w:rsidRPr="00CE1CA5" w:rsidRDefault="00FB5138" w:rsidP="00F52AD0">
            <w:pPr>
              <w:rPr>
                <w:sz w:val="20"/>
              </w:rPr>
            </w:pPr>
            <w:r>
              <w:rPr>
                <w:rStyle w:val="FormLabelTextChar"/>
              </w:rPr>
              <w:t xml:space="preserve">EXPECTED </w:t>
            </w:r>
            <w:r w:rsidRPr="00CE1CA5">
              <w:rPr>
                <w:rStyle w:val="FormLabelTextChar"/>
              </w:rPr>
              <w:t>Hourly Wage Rate</w:t>
            </w:r>
            <w:r>
              <w:rPr>
                <w:rStyle w:val="FormLabelTextChar"/>
              </w:rPr>
              <w:t xml:space="preserve"> AT END OF TRAINING</w:t>
            </w:r>
            <w:r w:rsidRPr="00CE1CA5">
              <w:rPr>
                <w:rStyle w:val="FormLabelTextChar"/>
              </w:rPr>
              <w:t>: $</w:t>
            </w:r>
            <w:r w:rsidRPr="00CE1CA5">
              <w:rPr>
                <w:sz w:val="20"/>
              </w:rPr>
              <w:fldChar w:fldCharType="begin">
                <w:ffData>
                  <w:name w:val="Text18"/>
                  <w:enabled/>
                  <w:calcOnExit w:val="0"/>
                  <w:textInput/>
                </w:ffData>
              </w:fldChar>
            </w:r>
            <w:r w:rsidRPr="00CE1CA5">
              <w:rPr>
                <w:sz w:val="20"/>
              </w:rPr>
              <w:instrText xml:space="preserve"> FORMTEXT </w:instrText>
            </w:r>
            <w:r w:rsidRPr="00CE1CA5">
              <w:rPr>
                <w:sz w:val="20"/>
              </w:rPr>
            </w:r>
            <w:r w:rsidRPr="00CE1CA5">
              <w:rPr>
                <w:sz w:val="20"/>
              </w:rPr>
              <w:fldChar w:fldCharType="separate"/>
            </w:r>
            <w:r w:rsidRPr="00CE1CA5">
              <w:rPr>
                <w:noProof/>
                <w:sz w:val="20"/>
              </w:rPr>
              <w:t> </w:t>
            </w:r>
            <w:r w:rsidRPr="00CE1CA5">
              <w:rPr>
                <w:noProof/>
                <w:sz w:val="20"/>
              </w:rPr>
              <w:t> </w:t>
            </w:r>
            <w:r w:rsidRPr="00CE1CA5">
              <w:rPr>
                <w:noProof/>
                <w:sz w:val="20"/>
              </w:rPr>
              <w:t> </w:t>
            </w:r>
            <w:r w:rsidRPr="00CE1CA5">
              <w:rPr>
                <w:noProof/>
                <w:sz w:val="20"/>
              </w:rPr>
              <w:t> </w:t>
            </w:r>
            <w:r w:rsidRPr="00CE1CA5">
              <w:rPr>
                <w:noProof/>
                <w:sz w:val="20"/>
              </w:rPr>
              <w:t> </w:t>
            </w:r>
            <w:r w:rsidRPr="00CE1CA5">
              <w:rPr>
                <w:sz w:val="20"/>
              </w:rPr>
              <w:fldChar w:fldCharType="end"/>
            </w:r>
          </w:p>
        </w:tc>
      </w:tr>
      <w:tr w:rsidR="00F103C8" w:rsidRPr="00CE1CA5" w:rsidTr="00F103C8">
        <w:tblPrEx>
          <w:tblBorders>
            <w:left w:val="single" w:sz="4" w:space="0" w:color="auto"/>
          </w:tblBorders>
        </w:tblPrEx>
        <w:tc>
          <w:tcPr>
            <w:tcW w:w="3600" w:type="dxa"/>
            <w:tcBorders>
              <w:top w:val="single" w:sz="4" w:space="0" w:color="auto"/>
            </w:tcBorders>
          </w:tcPr>
          <w:p w:rsidR="00F103C8" w:rsidRDefault="00F103C8" w:rsidP="00F52AD0">
            <w:pPr>
              <w:rPr>
                <w:rStyle w:val="FormLabelTextChar"/>
              </w:rPr>
            </w:pPr>
            <w:r w:rsidRPr="00CE1CA5">
              <w:rPr>
                <w:sz w:val="20"/>
              </w:rPr>
              <w:t xml:space="preserve">TOTAL TRAINING HOURS: </w:t>
            </w:r>
            <w:r w:rsidRPr="00CE1CA5">
              <w:fldChar w:fldCharType="begin">
                <w:ffData>
                  <w:name w:val="Text17"/>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p>
        </w:tc>
        <w:tc>
          <w:tcPr>
            <w:tcW w:w="2970" w:type="dxa"/>
            <w:gridSpan w:val="3"/>
            <w:tcBorders>
              <w:top w:val="single" w:sz="4" w:space="0" w:color="auto"/>
            </w:tcBorders>
          </w:tcPr>
          <w:p w:rsidR="00F103C8" w:rsidRDefault="00F103C8" w:rsidP="00F103C8">
            <w:pPr>
              <w:rPr>
                <w:rStyle w:val="FormLabelTextChar"/>
              </w:rPr>
            </w:pPr>
            <w:r>
              <w:rPr>
                <w:sz w:val="20"/>
              </w:rPr>
              <w:t>WEEKLY WORK HOURS</w:t>
            </w:r>
            <w:r w:rsidRPr="00CE1CA5">
              <w:rPr>
                <w:sz w:val="20"/>
              </w:rPr>
              <w:t xml:space="preserve">: </w:t>
            </w:r>
            <w:r w:rsidRPr="00CE1CA5">
              <w:fldChar w:fldCharType="begin">
                <w:ffData>
                  <w:name w:val="Text17"/>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p>
        </w:tc>
        <w:tc>
          <w:tcPr>
            <w:tcW w:w="3150" w:type="dxa"/>
            <w:gridSpan w:val="2"/>
            <w:tcBorders>
              <w:top w:val="single" w:sz="4" w:space="0" w:color="auto"/>
            </w:tcBorders>
          </w:tcPr>
          <w:p w:rsidR="00F103C8" w:rsidRPr="00CE1CA5" w:rsidRDefault="00F103C8" w:rsidP="00F52AD0">
            <w:pPr>
              <w:rPr>
                <w:rStyle w:val="FormLabelTextChar"/>
              </w:rPr>
            </w:pPr>
            <w:r w:rsidRPr="00CE1CA5">
              <w:rPr>
                <w:rStyle w:val="FormLabelTextChar"/>
              </w:rPr>
              <w:t>Reimbursement Rate:</w:t>
            </w:r>
            <w:r w:rsidRPr="00CE1CA5">
              <w:rPr>
                <w:sz w:val="20"/>
              </w:rPr>
              <w:t xml:space="preserve"> </w:t>
            </w:r>
            <w:r w:rsidRPr="00CE1CA5">
              <w:rPr>
                <w:sz w:val="20"/>
              </w:rPr>
              <w:fldChar w:fldCharType="begin">
                <w:ffData>
                  <w:name w:val="Text41"/>
                  <w:enabled/>
                  <w:calcOnExit w:val="0"/>
                  <w:textInput/>
                </w:ffData>
              </w:fldChar>
            </w:r>
            <w:r w:rsidRPr="00CE1CA5">
              <w:rPr>
                <w:sz w:val="20"/>
              </w:rPr>
              <w:instrText xml:space="preserve"> FORMTEXT </w:instrText>
            </w:r>
            <w:r w:rsidRPr="00CE1CA5">
              <w:rPr>
                <w:sz w:val="20"/>
              </w:rPr>
            </w:r>
            <w:r w:rsidRPr="00CE1CA5">
              <w:rPr>
                <w:sz w:val="20"/>
              </w:rPr>
              <w:fldChar w:fldCharType="separate"/>
            </w:r>
            <w:r w:rsidRPr="00CE1CA5">
              <w:rPr>
                <w:noProof/>
                <w:sz w:val="20"/>
              </w:rPr>
              <w:t> </w:t>
            </w:r>
            <w:r w:rsidRPr="00CE1CA5">
              <w:rPr>
                <w:noProof/>
                <w:sz w:val="20"/>
              </w:rPr>
              <w:t> </w:t>
            </w:r>
            <w:r w:rsidRPr="00CE1CA5">
              <w:rPr>
                <w:noProof/>
                <w:sz w:val="20"/>
              </w:rPr>
              <w:t> </w:t>
            </w:r>
            <w:r w:rsidRPr="00CE1CA5">
              <w:rPr>
                <w:noProof/>
                <w:sz w:val="20"/>
              </w:rPr>
              <w:t> </w:t>
            </w:r>
            <w:r w:rsidRPr="00CE1CA5">
              <w:rPr>
                <w:noProof/>
                <w:sz w:val="20"/>
              </w:rPr>
              <w:t> </w:t>
            </w:r>
            <w:r w:rsidRPr="00CE1CA5">
              <w:rPr>
                <w:sz w:val="20"/>
              </w:rPr>
              <w:fldChar w:fldCharType="end"/>
            </w:r>
            <w:r w:rsidRPr="00CE1CA5">
              <w:rPr>
                <w:sz w:val="20"/>
              </w:rPr>
              <w:t>%</w:t>
            </w:r>
          </w:p>
        </w:tc>
      </w:tr>
      <w:tr w:rsidR="00F103C8" w:rsidRPr="00CE1CA5" w:rsidTr="00F103C8">
        <w:tblPrEx>
          <w:tblBorders>
            <w:left w:val="single" w:sz="4" w:space="0" w:color="auto"/>
          </w:tblBorders>
        </w:tblPrEx>
        <w:tc>
          <w:tcPr>
            <w:tcW w:w="6660" w:type="dxa"/>
            <w:gridSpan w:val="5"/>
            <w:tcBorders>
              <w:top w:val="single" w:sz="24" w:space="0" w:color="auto"/>
              <w:bottom w:val="single" w:sz="24" w:space="0" w:color="auto"/>
            </w:tcBorders>
          </w:tcPr>
          <w:p w:rsidR="00F103C8" w:rsidRPr="00CE1CA5" w:rsidRDefault="00F103C8" w:rsidP="00F52AD0">
            <w:pPr>
              <w:rPr>
                <w:rStyle w:val="FormLabelTextChar"/>
                <w:b/>
                <w:sz w:val="20"/>
              </w:rPr>
            </w:pPr>
            <w:r w:rsidRPr="00CE1CA5">
              <w:rPr>
                <w:rStyle w:val="FormLabelTextChar"/>
                <w:b/>
                <w:sz w:val="20"/>
              </w:rPr>
              <w:t>Skills To Be Learned</w:t>
            </w:r>
            <w:r>
              <w:rPr>
                <w:rStyle w:val="FormLabelTextChar"/>
                <w:b/>
                <w:sz w:val="20"/>
              </w:rPr>
              <w:t xml:space="preserve"> / CLASSROOM TRAINING REQUIRED</w:t>
            </w:r>
            <w:r w:rsidRPr="00CE1CA5">
              <w:rPr>
                <w:rStyle w:val="FormLabelTextChar"/>
                <w:b/>
                <w:sz w:val="20"/>
              </w:rPr>
              <w:t xml:space="preserve">: </w:t>
            </w:r>
          </w:p>
        </w:tc>
        <w:tc>
          <w:tcPr>
            <w:tcW w:w="3060" w:type="dxa"/>
            <w:tcBorders>
              <w:top w:val="single" w:sz="24" w:space="0" w:color="auto"/>
              <w:bottom w:val="single" w:sz="24" w:space="0" w:color="auto"/>
            </w:tcBorders>
          </w:tcPr>
          <w:p w:rsidR="00F103C8" w:rsidRPr="00CE1CA5" w:rsidRDefault="00F103C8" w:rsidP="00F103C8">
            <w:pPr>
              <w:ind w:left="-18" w:firstLine="0"/>
              <w:jc w:val="both"/>
              <w:rPr>
                <w:rStyle w:val="FormLabelTextChar"/>
                <w:b/>
                <w:sz w:val="20"/>
              </w:rPr>
            </w:pPr>
            <w:r w:rsidRPr="00CE1CA5">
              <w:rPr>
                <w:rStyle w:val="FormLabelTextChar"/>
                <w:b/>
                <w:sz w:val="20"/>
              </w:rPr>
              <w:t>Estimated Training Hours:</w:t>
            </w:r>
          </w:p>
        </w:tc>
      </w:tr>
      <w:tr w:rsidR="00F103C8" w:rsidRPr="00CE1CA5" w:rsidTr="00F103C8">
        <w:tblPrEx>
          <w:tblBorders>
            <w:left w:val="single" w:sz="4" w:space="0" w:color="auto"/>
          </w:tblBorders>
        </w:tblPrEx>
        <w:tc>
          <w:tcPr>
            <w:tcW w:w="6660" w:type="dxa"/>
            <w:gridSpan w:val="5"/>
            <w:tcBorders>
              <w:top w:val="single" w:sz="24" w:space="0" w:color="auto"/>
            </w:tcBorders>
          </w:tcPr>
          <w:p w:rsidR="00F103C8" w:rsidRPr="00CE1CA5" w:rsidRDefault="00F103C8" w:rsidP="007402CA">
            <w:pPr>
              <w:rPr>
                <w:rStyle w:val="FormLabelTextChar"/>
                <w:sz w:val="20"/>
              </w:rPr>
            </w:pPr>
            <w:r w:rsidRPr="00CE1CA5">
              <w:rPr>
                <w:rStyle w:val="FormLabelTextChar"/>
                <w:sz w:val="20"/>
              </w:rPr>
              <w:t xml:space="preserve">1. </w:t>
            </w:r>
            <w:bookmarkStart w:id="20" w:name="Text52"/>
            <w:r>
              <w:rPr>
                <w:rStyle w:val="FormLabelTextChar"/>
                <w:sz w:val="20"/>
              </w:rPr>
              <w:fldChar w:fldCharType="begin">
                <w:ffData>
                  <w:name w:val="Text52"/>
                  <w:enabled/>
                  <w:calcOnExit w:val="0"/>
                  <w:textInput>
                    <w:default w:val="Skill To Be Learned / Class Required"/>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Skill To Be Learned / Class Required</w:t>
            </w:r>
            <w:r>
              <w:rPr>
                <w:rStyle w:val="FormLabelTextChar"/>
                <w:sz w:val="20"/>
              </w:rPr>
              <w:fldChar w:fldCharType="end"/>
            </w:r>
            <w:bookmarkEnd w:id="20"/>
          </w:p>
        </w:tc>
        <w:bookmarkStart w:id="21" w:name="Text55"/>
        <w:tc>
          <w:tcPr>
            <w:tcW w:w="3060" w:type="dxa"/>
            <w:tcBorders>
              <w:top w:val="single" w:sz="24" w:space="0" w:color="auto"/>
            </w:tcBorders>
          </w:tcPr>
          <w:p w:rsidR="00F103C8" w:rsidRPr="00CE1CA5" w:rsidRDefault="00F103C8" w:rsidP="00AC4539">
            <w:pPr>
              <w:ind w:left="-18" w:firstLine="0"/>
              <w:rPr>
                <w:rStyle w:val="FormLabelTextChar"/>
                <w:sz w:val="20"/>
              </w:rPr>
            </w:pPr>
            <w:r>
              <w:rPr>
                <w:rStyle w:val="FormLabelTextChar"/>
                <w:sz w:val="20"/>
              </w:rPr>
              <w:fldChar w:fldCharType="begin">
                <w:ffData>
                  <w:name w:val=""/>
                  <w:enabled/>
                  <w:calcOnExit w:val="0"/>
                  <w:textInput>
                    <w:default w:val="Hours"/>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Hours</w:t>
            </w:r>
            <w:r>
              <w:rPr>
                <w:rStyle w:val="FormLabelTextChar"/>
                <w:sz w:val="20"/>
              </w:rPr>
              <w:fldChar w:fldCharType="end"/>
            </w:r>
            <w:bookmarkEnd w:id="21"/>
          </w:p>
        </w:tc>
      </w:tr>
      <w:tr w:rsidR="00F103C8" w:rsidRPr="00CE1CA5" w:rsidTr="00F103C8">
        <w:tblPrEx>
          <w:tblBorders>
            <w:left w:val="single" w:sz="4" w:space="0" w:color="auto"/>
          </w:tblBorders>
        </w:tblPrEx>
        <w:tc>
          <w:tcPr>
            <w:tcW w:w="6660" w:type="dxa"/>
            <w:gridSpan w:val="5"/>
            <w:tcBorders>
              <w:top w:val="single" w:sz="4" w:space="0" w:color="auto"/>
            </w:tcBorders>
          </w:tcPr>
          <w:p w:rsidR="00F103C8" w:rsidRPr="00CE1CA5" w:rsidRDefault="00F103C8" w:rsidP="00F52AD0">
            <w:pPr>
              <w:rPr>
                <w:rStyle w:val="FormLabelTextChar"/>
                <w:sz w:val="20"/>
              </w:rPr>
            </w:pPr>
            <w:r w:rsidRPr="00CE1CA5">
              <w:rPr>
                <w:rStyle w:val="FormLabelTextChar"/>
                <w:sz w:val="20"/>
              </w:rPr>
              <w:t xml:space="preserve">2. </w:t>
            </w:r>
            <w:r>
              <w:rPr>
                <w:rStyle w:val="FormLabelTextChar"/>
                <w:sz w:val="20"/>
              </w:rPr>
              <w:fldChar w:fldCharType="begin">
                <w:ffData>
                  <w:name w:val="Text52"/>
                  <w:enabled/>
                  <w:calcOnExit w:val="0"/>
                  <w:textInput>
                    <w:default w:val="Skill To Be Learned / Class Required"/>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Skill To Be Learned / Class Required</w:t>
            </w:r>
            <w:r>
              <w:rPr>
                <w:rStyle w:val="FormLabelTextChar"/>
                <w:sz w:val="20"/>
              </w:rPr>
              <w:fldChar w:fldCharType="end"/>
            </w:r>
          </w:p>
        </w:tc>
        <w:tc>
          <w:tcPr>
            <w:tcW w:w="3060" w:type="dxa"/>
            <w:tcBorders>
              <w:top w:val="single" w:sz="4" w:space="0" w:color="auto"/>
            </w:tcBorders>
          </w:tcPr>
          <w:p w:rsidR="00F103C8" w:rsidRPr="00CE1CA5" w:rsidRDefault="00F103C8" w:rsidP="00AC4539">
            <w:pPr>
              <w:ind w:left="-18" w:firstLine="0"/>
              <w:rPr>
                <w:rStyle w:val="FormLabelTextChar"/>
                <w:sz w:val="20"/>
              </w:rPr>
            </w:pPr>
            <w:r>
              <w:rPr>
                <w:rStyle w:val="FormLabelTextChar"/>
                <w:sz w:val="20"/>
              </w:rPr>
              <w:fldChar w:fldCharType="begin">
                <w:ffData>
                  <w:name w:val=""/>
                  <w:enabled/>
                  <w:calcOnExit w:val="0"/>
                  <w:textInput>
                    <w:default w:val="Hours"/>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Hours</w:t>
            </w:r>
            <w:r>
              <w:rPr>
                <w:rStyle w:val="FormLabelTextChar"/>
                <w:sz w:val="20"/>
              </w:rPr>
              <w:fldChar w:fldCharType="end"/>
            </w:r>
          </w:p>
        </w:tc>
      </w:tr>
      <w:tr w:rsidR="00F103C8" w:rsidRPr="00CE1CA5" w:rsidTr="00F103C8">
        <w:tblPrEx>
          <w:tblBorders>
            <w:left w:val="single" w:sz="4" w:space="0" w:color="auto"/>
          </w:tblBorders>
        </w:tblPrEx>
        <w:tc>
          <w:tcPr>
            <w:tcW w:w="6660" w:type="dxa"/>
            <w:gridSpan w:val="5"/>
            <w:tcBorders>
              <w:top w:val="single" w:sz="4" w:space="0" w:color="auto"/>
            </w:tcBorders>
          </w:tcPr>
          <w:p w:rsidR="00F103C8" w:rsidRPr="00CE1CA5" w:rsidRDefault="00F103C8" w:rsidP="00F52AD0">
            <w:pPr>
              <w:rPr>
                <w:rStyle w:val="FormLabelTextChar"/>
                <w:sz w:val="20"/>
              </w:rPr>
            </w:pPr>
            <w:r w:rsidRPr="00CE1CA5">
              <w:rPr>
                <w:rStyle w:val="FormLabelTextChar"/>
                <w:sz w:val="20"/>
              </w:rPr>
              <w:t xml:space="preserve">3. </w:t>
            </w:r>
            <w:r>
              <w:rPr>
                <w:rStyle w:val="FormLabelTextChar"/>
                <w:sz w:val="20"/>
              </w:rPr>
              <w:fldChar w:fldCharType="begin">
                <w:ffData>
                  <w:name w:val="Text52"/>
                  <w:enabled/>
                  <w:calcOnExit w:val="0"/>
                  <w:textInput>
                    <w:default w:val="Skill To Be Learned / Class Required"/>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Skill To Be Learned / Class Required</w:t>
            </w:r>
            <w:r>
              <w:rPr>
                <w:rStyle w:val="FormLabelTextChar"/>
                <w:sz w:val="20"/>
              </w:rPr>
              <w:fldChar w:fldCharType="end"/>
            </w:r>
          </w:p>
        </w:tc>
        <w:tc>
          <w:tcPr>
            <w:tcW w:w="3060" w:type="dxa"/>
            <w:tcBorders>
              <w:top w:val="single" w:sz="4" w:space="0" w:color="auto"/>
            </w:tcBorders>
          </w:tcPr>
          <w:p w:rsidR="00F103C8" w:rsidRPr="00CE1CA5" w:rsidRDefault="00F103C8" w:rsidP="00AC4539">
            <w:pPr>
              <w:ind w:left="-18" w:firstLine="0"/>
              <w:rPr>
                <w:rStyle w:val="FormLabelTextChar"/>
                <w:sz w:val="20"/>
              </w:rPr>
            </w:pPr>
            <w:r>
              <w:rPr>
                <w:rStyle w:val="FormLabelTextChar"/>
                <w:sz w:val="20"/>
              </w:rPr>
              <w:fldChar w:fldCharType="begin">
                <w:ffData>
                  <w:name w:val=""/>
                  <w:enabled/>
                  <w:calcOnExit w:val="0"/>
                  <w:textInput>
                    <w:default w:val="Hours"/>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Hours</w:t>
            </w:r>
            <w:r>
              <w:rPr>
                <w:rStyle w:val="FormLabelTextChar"/>
                <w:sz w:val="20"/>
              </w:rPr>
              <w:fldChar w:fldCharType="end"/>
            </w:r>
          </w:p>
        </w:tc>
      </w:tr>
      <w:tr w:rsidR="00F103C8" w:rsidRPr="00CE1CA5" w:rsidTr="00F103C8">
        <w:tblPrEx>
          <w:tblBorders>
            <w:left w:val="single" w:sz="4" w:space="0" w:color="auto"/>
          </w:tblBorders>
        </w:tblPrEx>
        <w:tc>
          <w:tcPr>
            <w:tcW w:w="6660" w:type="dxa"/>
            <w:gridSpan w:val="5"/>
            <w:tcBorders>
              <w:top w:val="single" w:sz="4" w:space="0" w:color="auto"/>
              <w:bottom w:val="single" w:sz="4" w:space="0" w:color="auto"/>
            </w:tcBorders>
          </w:tcPr>
          <w:p w:rsidR="00F103C8" w:rsidRPr="00CE1CA5" w:rsidRDefault="00F103C8" w:rsidP="00F52AD0">
            <w:pPr>
              <w:rPr>
                <w:rStyle w:val="FormLabelTextChar"/>
                <w:sz w:val="20"/>
              </w:rPr>
            </w:pPr>
            <w:r w:rsidRPr="00CE1CA5">
              <w:rPr>
                <w:rStyle w:val="FormLabelTextChar"/>
                <w:sz w:val="20"/>
              </w:rPr>
              <w:t xml:space="preserve">4. </w:t>
            </w:r>
            <w:r>
              <w:rPr>
                <w:rStyle w:val="FormLabelTextChar"/>
                <w:sz w:val="20"/>
              </w:rPr>
              <w:fldChar w:fldCharType="begin">
                <w:ffData>
                  <w:name w:val="Text52"/>
                  <w:enabled/>
                  <w:calcOnExit w:val="0"/>
                  <w:textInput>
                    <w:default w:val="Skill To Be Learned / Class Required"/>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Skill To Be Learned / Class Required</w:t>
            </w:r>
            <w:r>
              <w:rPr>
                <w:rStyle w:val="FormLabelTextChar"/>
                <w:sz w:val="20"/>
              </w:rPr>
              <w:fldChar w:fldCharType="end"/>
            </w:r>
          </w:p>
        </w:tc>
        <w:tc>
          <w:tcPr>
            <w:tcW w:w="3060" w:type="dxa"/>
            <w:tcBorders>
              <w:top w:val="single" w:sz="4" w:space="0" w:color="auto"/>
              <w:bottom w:val="single" w:sz="4" w:space="0" w:color="auto"/>
            </w:tcBorders>
          </w:tcPr>
          <w:p w:rsidR="00F103C8" w:rsidRPr="00CE1CA5" w:rsidRDefault="00F103C8" w:rsidP="00AC4539">
            <w:pPr>
              <w:ind w:left="-18" w:firstLine="0"/>
              <w:rPr>
                <w:rStyle w:val="FormLabelTextChar"/>
                <w:sz w:val="20"/>
              </w:rPr>
            </w:pPr>
            <w:r>
              <w:rPr>
                <w:rStyle w:val="FormLabelTextChar"/>
                <w:sz w:val="20"/>
              </w:rPr>
              <w:fldChar w:fldCharType="begin">
                <w:ffData>
                  <w:name w:val=""/>
                  <w:enabled/>
                  <w:calcOnExit w:val="0"/>
                  <w:textInput>
                    <w:default w:val="Hours"/>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Hours</w:t>
            </w:r>
            <w:r>
              <w:rPr>
                <w:rStyle w:val="FormLabelTextChar"/>
                <w:sz w:val="20"/>
              </w:rPr>
              <w:fldChar w:fldCharType="end"/>
            </w:r>
          </w:p>
        </w:tc>
      </w:tr>
      <w:tr w:rsidR="00F103C8" w:rsidRPr="00CE1CA5" w:rsidTr="00F103C8">
        <w:tblPrEx>
          <w:tblBorders>
            <w:left w:val="single" w:sz="4" w:space="0" w:color="auto"/>
          </w:tblBorders>
        </w:tblPrEx>
        <w:tc>
          <w:tcPr>
            <w:tcW w:w="6660" w:type="dxa"/>
            <w:gridSpan w:val="5"/>
            <w:tcBorders>
              <w:top w:val="single" w:sz="4" w:space="0" w:color="auto"/>
            </w:tcBorders>
          </w:tcPr>
          <w:p w:rsidR="00F103C8" w:rsidRPr="00CE1CA5" w:rsidRDefault="00F103C8" w:rsidP="00F52AD0">
            <w:pPr>
              <w:rPr>
                <w:rStyle w:val="FormLabelTextChar"/>
                <w:sz w:val="20"/>
              </w:rPr>
            </w:pPr>
            <w:r w:rsidRPr="00CE1CA5">
              <w:rPr>
                <w:rStyle w:val="FormLabelTextChar"/>
                <w:sz w:val="20"/>
              </w:rPr>
              <w:t xml:space="preserve">5. </w:t>
            </w:r>
            <w:r>
              <w:rPr>
                <w:rStyle w:val="FormLabelTextChar"/>
                <w:sz w:val="20"/>
              </w:rPr>
              <w:fldChar w:fldCharType="begin">
                <w:ffData>
                  <w:name w:val="Text52"/>
                  <w:enabled/>
                  <w:calcOnExit w:val="0"/>
                  <w:textInput>
                    <w:default w:val="Skill To Be Learned / Class Required"/>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Skill To Be Learned / Class Required</w:t>
            </w:r>
            <w:r>
              <w:rPr>
                <w:rStyle w:val="FormLabelTextChar"/>
                <w:sz w:val="20"/>
              </w:rPr>
              <w:fldChar w:fldCharType="end"/>
            </w:r>
          </w:p>
        </w:tc>
        <w:tc>
          <w:tcPr>
            <w:tcW w:w="3060" w:type="dxa"/>
            <w:tcBorders>
              <w:top w:val="single" w:sz="4" w:space="0" w:color="auto"/>
            </w:tcBorders>
          </w:tcPr>
          <w:p w:rsidR="00F103C8" w:rsidRPr="00CE1CA5" w:rsidRDefault="00F103C8" w:rsidP="00AC4539">
            <w:pPr>
              <w:ind w:left="-18" w:firstLine="0"/>
              <w:rPr>
                <w:rStyle w:val="FormLabelTextChar"/>
                <w:sz w:val="20"/>
              </w:rPr>
            </w:pPr>
            <w:r>
              <w:rPr>
                <w:rStyle w:val="FormLabelTextChar"/>
                <w:sz w:val="20"/>
              </w:rPr>
              <w:fldChar w:fldCharType="begin">
                <w:ffData>
                  <w:name w:val=""/>
                  <w:enabled/>
                  <w:calcOnExit w:val="0"/>
                  <w:textInput>
                    <w:default w:val="Hours"/>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Hours</w:t>
            </w:r>
            <w:r>
              <w:rPr>
                <w:rStyle w:val="FormLabelTextChar"/>
                <w:sz w:val="20"/>
              </w:rPr>
              <w:fldChar w:fldCharType="end"/>
            </w:r>
          </w:p>
        </w:tc>
      </w:tr>
      <w:tr w:rsidR="00F103C8" w:rsidRPr="00CE1CA5" w:rsidTr="00F103C8">
        <w:tblPrEx>
          <w:tblBorders>
            <w:left w:val="single" w:sz="4" w:space="0" w:color="auto"/>
          </w:tblBorders>
        </w:tblPrEx>
        <w:tc>
          <w:tcPr>
            <w:tcW w:w="6660" w:type="dxa"/>
            <w:gridSpan w:val="5"/>
            <w:tcBorders>
              <w:top w:val="single" w:sz="4" w:space="0" w:color="auto"/>
            </w:tcBorders>
          </w:tcPr>
          <w:p w:rsidR="00F103C8" w:rsidRPr="00CE1CA5" w:rsidRDefault="00F103C8" w:rsidP="00FB5138">
            <w:pPr>
              <w:rPr>
                <w:rStyle w:val="FormLabelTextChar"/>
                <w:sz w:val="20"/>
              </w:rPr>
            </w:pPr>
            <w:r>
              <w:rPr>
                <w:rStyle w:val="FormLabelTextChar"/>
                <w:sz w:val="20"/>
              </w:rPr>
              <w:t>6</w:t>
            </w:r>
            <w:r w:rsidRPr="00CE1CA5">
              <w:rPr>
                <w:rStyle w:val="FormLabelTextChar"/>
                <w:sz w:val="20"/>
              </w:rPr>
              <w:t xml:space="preserve">. </w:t>
            </w:r>
            <w:r>
              <w:rPr>
                <w:rStyle w:val="FormLabelTextChar"/>
                <w:sz w:val="20"/>
              </w:rPr>
              <w:fldChar w:fldCharType="begin">
                <w:ffData>
                  <w:name w:val="Text52"/>
                  <w:enabled/>
                  <w:calcOnExit w:val="0"/>
                  <w:textInput>
                    <w:default w:val="Skill To Be Learned / Class Required"/>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Skill To Be Learned / Class Required</w:t>
            </w:r>
            <w:r>
              <w:rPr>
                <w:rStyle w:val="FormLabelTextChar"/>
                <w:sz w:val="20"/>
              </w:rPr>
              <w:fldChar w:fldCharType="end"/>
            </w:r>
          </w:p>
        </w:tc>
        <w:tc>
          <w:tcPr>
            <w:tcW w:w="3060" w:type="dxa"/>
            <w:tcBorders>
              <w:top w:val="single" w:sz="4" w:space="0" w:color="auto"/>
            </w:tcBorders>
          </w:tcPr>
          <w:p w:rsidR="00F103C8" w:rsidRPr="00CE1CA5" w:rsidRDefault="00F103C8" w:rsidP="00FB5138">
            <w:pPr>
              <w:ind w:left="-18" w:firstLine="0"/>
              <w:rPr>
                <w:rStyle w:val="FormLabelTextChar"/>
                <w:sz w:val="20"/>
              </w:rPr>
            </w:pPr>
            <w:r>
              <w:rPr>
                <w:rStyle w:val="FormLabelTextChar"/>
                <w:sz w:val="20"/>
              </w:rPr>
              <w:fldChar w:fldCharType="begin">
                <w:ffData>
                  <w:name w:val=""/>
                  <w:enabled/>
                  <w:calcOnExit w:val="0"/>
                  <w:textInput>
                    <w:default w:val="Hours"/>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Hours</w:t>
            </w:r>
            <w:r>
              <w:rPr>
                <w:rStyle w:val="FormLabelTextChar"/>
                <w:sz w:val="20"/>
              </w:rPr>
              <w:fldChar w:fldCharType="end"/>
            </w:r>
          </w:p>
        </w:tc>
      </w:tr>
      <w:tr w:rsidR="00F103C8" w:rsidRPr="00CE1CA5" w:rsidTr="00F103C8">
        <w:tblPrEx>
          <w:tblBorders>
            <w:left w:val="single" w:sz="4" w:space="0" w:color="auto"/>
          </w:tblBorders>
        </w:tblPrEx>
        <w:tc>
          <w:tcPr>
            <w:tcW w:w="6660" w:type="dxa"/>
            <w:gridSpan w:val="5"/>
            <w:tcBorders>
              <w:top w:val="single" w:sz="4" w:space="0" w:color="auto"/>
            </w:tcBorders>
          </w:tcPr>
          <w:p w:rsidR="00F103C8" w:rsidRPr="00CE1CA5" w:rsidRDefault="00F103C8" w:rsidP="00FB5138">
            <w:pPr>
              <w:rPr>
                <w:rStyle w:val="FormLabelTextChar"/>
                <w:sz w:val="20"/>
              </w:rPr>
            </w:pPr>
            <w:r>
              <w:rPr>
                <w:rStyle w:val="FormLabelTextChar"/>
                <w:sz w:val="20"/>
              </w:rPr>
              <w:t>7</w:t>
            </w:r>
            <w:r w:rsidRPr="00CE1CA5">
              <w:rPr>
                <w:rStyle w:val="FormLabelTextChar"/>
                <w:sz w:val="20"/>
              </w:rPr>
              <w:t xml:space="preserve">. </w:t>
            </w:r>
            <w:r>
              <w:rPr>
                <w:rStyle w:val="FormLabelTextChar"/>
                <w:sz w:val="20"/>
              </w:rPr>
              <w:fldChar w:fldCharType="begin">
                <w:ffData>
                  <w:name w:val="Text52"/>
                  <w:enabled/>
                  <w:calcOnExit w:val="0"/>
                  <w:textInput>
                    <w:default w:val="Skill To Be Learned / Class Required"/>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Skill To Be Learned / Class Required</w:t>
            </w:r>
            <w:r>
              <w:rPr>
                <w:rStyle w:val="FormLabelTextChar"/>
                <w:sz w:val="20"/>
              </w:rPr>
              <w:fldChar w:fldCharType="end"/>
            </w:r>
          </w:p>
        </w:tc>
        <w:tc>
          <w:tcPr>
            <w:tcW w:w="3060" w:type="dxa"/>
            <w:tcBorders>
              <w:top w:val="single" w:sz="4" w:space="0" w:color="auto"/>
            </w:tcBorders>
          </w:tcPr>
          <w:p w:rsidR="00F103C8" w:rsidRPr="00CE1CA5" w:rsidRDefault="00F103C8" w:rsidP="00FB5138">
            <w:pPr>
              <w:ind w:left="-18" w:firstLine="0"/>
              <w:rPr>
                <w:rStyle w:val="FormLabelTextChar"/>
                <w:sz w:val="20"/>
              </w:rPr>
            </w:pPr>
            <w:r>
              <w:rPr>
                <w:rStyle w:val="FormLabelTextChar"/>
                <w:sz w:val="20"/>
              </w:rPr>
              <w:fldChar w:fldCharType="begin">
                <w:ffData>
                  <w:name w:val=""/>
                  <w:enabled/>
                  <w:calcOnExit w:val="0"/>
                  <w:textInput>
                    <w:default w:val="Hours"/>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Hours</w:t>
            </w:r>
            <w:r>
              <w:rPr>
                <w:rStyle w:val="FormLabelTextChar"/>
                <w:sz w:val="20"/>
              </w:rPr>
              <w:fldChar w:fldCharType="end"/>
            </w:r>
          </w:p>
        </w:tc>
      </w:tr>
      <w:tr w:rsidR="00F103C8" w:rsidRPr="00CE1CA5" w:rsidTr="00F103C8">
        <w:tblPrEx>
          <w:tblBorders>
            <w:left w:val="single" w:sz="4" w:space="0" w:color="auto"/>
          </w:tblBorders>
        </w:tblPrEx>
        <w:tc>
          <w:tcPr>
            <w:tcW w:w="6660" w:type="dxa"/>
            <w:gridSpan w:val="5"/>
            <w:tcBorders>
              <w:top w:val="single" w:sz="4" w:space="0" w:color="auto"/>
            </w:tcBorders>
          </w:tcPr>
          <w:p w:rsidR="00F103C8" w:rsidRPr="00CE1CA5" w:rsidRDefault="00F103C8" w:rsidP="00FB5138">
            <w:pPr>
              <w:rPr>
                <w:rStyle w:val="FormLabelTextChar"/>
                <w:sz w:val="20"/>
              </w:rPr>
            </w:pPr>
            <w:r>
              <w:rPr>
                <w:rStyle w:val="FormLabelTextChar"/>
                <w:sz w:val="20"/>
              </w:rPr>
              <w:t>8</w:t>
            </w:r>
            <w:r w:rsidRPr="00CE1CA5">
              <w:rPr>
                <w:rStyle w:val="FormLabelTextChar"/>
                <w:sz w:val="20"/>
              </w:rPr>
              <w:t xml:space="preserve">. </w:t>
            </w:r>
            <w:r>
              <w:rPr>
                <w:rStyle w:val="FormLabelTextChar"/>
                <w:sz w:val="20"/>
              </w:rPr>
              <w:fldChar w:fldCharType="begin">
                <w:ffData>
                  <w:name w:val="Text52"/>
                  <w:enabled/>
                  <w:calcOnExit w:val="0"/>
                  <w:textInput>
                    <w:default w:val="Skill To Be Learned / Class Required"/>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Skill To Be Learned / Class Required</w:t>
            </w:r>
            <w:r>
              <w:rPr>
                <w:rStyle w:val="FormLabelTextChar"/>
                <w:sz w:val="20"/>
              </w:rPr>
              <w:fldChar w:fldCharType="end"/>
            </w:r>
          </w:p>
        </w:tc>
        <w:tc>
          <w:tcPr>
            <w:tcW w:w="3060" w:type="dxa"/>
            <w:tcBorders>
              <w:top w:val="single" w:sz="4" w:space="0" w:color="auto"/>
            </w:tcBorders>
          </w:tcPr>
          <w:p w:rsidR="00F103C8" w:rsidRPr="00CE1CA5" w:rsidRDefault="00F103C8" w:rsidP="00FB5138">
            <w:pPr>
              <w:ind w:left="-18" w:firstLine="0"/>
              <w:rPr>
                <w:rStyle w:val="FormLabelTextChar"/>
                <w:sz w:val="20"/>
              </w:rPr>
            </w:pPr>
            <w:r>
              <w:rPr>
                <w:rStyle w:val="FormLabelTextChar"/>
                <w:sz w:val="20"/>
              </w:rPr>
              <w:fldChar w:fldCharType="begin">
                <w:ffData>
                  <w:name w:val=""/>
                  <w:enabled/>
                  <w:calcOnExit w:val="0"/>
                  <w:textInput>
                    <w:default w:val="Hours"/>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Hours</w:t>
            </w:r>
            <w:r>
              <w:rPr>
                <w:rStyle w:val="FormLabelTextChar"/>
                <w:sz w:val="20"/>
              </w:rPr>
              <w:fldChar w:fldCharType="end"/>
            </w:r>
          </w:p>
        </w:tc>
      </w:tr>
      <w:tr w:rsidR="00F103C8" w:rsidRPr="00CE1CA5" w:rsidTr="00F103C8">
        <w:tblPrEx>
          <w:tblBorders>
            <w:left w:val="single" w:sz="4" w:space="0" w:color="auto"/>
          </w:tblBorders>
        </w:tblPrEx>
        <w:tc>
          <w:tcPr>
            <w:tcW w:w="6660" w:type="dxa"/>
            <w:gridSpan w:val="5"/>
            <w:tcBorders>
              <w:top w:val="single" w:sz="4" w:space="0" w:color="auto"/>
            </w:tcBorders>
          </w:tcPr>
          <w:p w:rsidR="00F103C8" w:rsidRPr="00CE1CA5" w:rsidRDefault="00F103C8" w:rsidP="00FB5138">
            <w:pPr>
              <w:rPr>
                <w:rStyle w:val="FormLabelTextChar"/>
                <w:sz w:val="20"/>
              </w:rPr>
            </w:pPr>
            <w:r>
              <w:rPr>
                <w:rStyle w:val="FormLabelTextChar"/>
                <w:sz w:val="20"/>
              </w:rPr>
              <w:t>9</w:t>
            </w:r>
            <w:r w:rsidRPr="00CE1CA5">
              <w:rPr>
                <w:rStyle w:val="FormLabelTextChar"/>
                <w:sz w:val="20"/>
              </w:rPr>
              <w:t xml:space="preserve">. </w:t>
            </w:r>
            <w:r>
              <w:rPr>
                <w:rStyle w:val="FormLabelTextChar"/>
                <w:sz w:val="20"/>
              </w:rPr>
              <w:fldChar w:fldCharType="begin">
                <w:ffData>
                  <w:name w:val="Text52"/>
                  <w:enabled/>
                  <w:calcOnExit w:val="0"/>
                  <w:textInput>
                    <w:default w:val="Skill To Be Learned / Class Required"/>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Skill To Be Learned / Class Required</w:t>
            </w:r>
            <w:r>
              <w:rPr>
                <w:rStyle w:val="FormLabelTextChar"/>
                <w:sz w:val="20"/>
              </w:rPr>
              <w:fldChar w:fldCharType="end"/>
            </w:r>
          </w:p>
        </w:tc>
        <w:tc>
          <w:tcPr>
            <w:tcW w:w="3060" w:type="dxa"/>
            <w:tcBorders>
              <w:top w:val="single" w:sz="4" w:space="0" w:color="auto"/>
            </w:tcBorders>
          </w:tcPr>
          <w:p w:rsidR="00F103C8" w:rsidRPr="00CE1CA5" w:rsidRDefault="00F103C8" w:rsidP="00FB5138">
            <w:pPr>
              <w:ind w:left="-18" w:firstLine="0"/>
              <w:rPr>
                <w:rStyle w:val="FormLabelTextChar"/>
                <w:sz w:val="20"/>
              </w:rPr>
            </w:pPr>
            <w:r>
              <w:rPr>
                <w:rStyle w:val="FormLabelTextChar"/>
                <w:sz w:val="20"/>
              </w:rPr>
              <w:fldChar w:fldCharType="begin">
                <w:ffData>
                  <w:name w:val=""/>
                  <w:enabled/>
                  <w:calcOnExit w:val="0"/>
                  <w:textInput>
                    <w:default w:val="Hours"/>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Hours</w:t>
            </w:r>
            <w:r>
              <w:rPr>
                <w:rStyle w:val="FormLabelTextChar"/>
                <w:sz w:val="20"/>
              </w:rPr>
              <w:fldChar w:fldCharType="end"/>
            </w:r>
          </w:p>
        </w:tc>
      </w:tr>
      <w:tr w:rsidR="00F103C8" w:rsidRPr="00CE1CA5" w:rsidTr="00F103C8">
        <w:tblPrEx>
          <w:tblBorders>
            <w:left w:val="single" w:sz="4" w:space="0" w:color="auto"/>
          </w:tblBorders>
        </w:tblPrEx>
        <w:tc>
          <w:tcPr>
            <w:tcW w:w="6660" w:type="dxa"/>
            <w:gridSpan w:val="5"/>
            <w:tcBorders>
              <w:top w:val="single" w:sz="4" w:space="0" w:color="auto"/>
            </w:tcBorders>
          </w:tcPr>
          <w:p w:rsidR="00F103C8" w:rsidRPr="00CE1CA5" w:rsidRDefault="00F103C8" w:rsidP="00FB5138">
            <w:pPr>
              <w:rPr>
                <w:rStyle w:val="FormLabelTextChar"/>
                <w:sz w:val="20"/>
              </w:rPr>
            </w:pPr>
            <w:r>
              <w:rPr>
                <w:rStyle w:val="FormLabelTextChar"/>
                <w:sz w:val="20"/>
              </w:rPr>
              <w:t>10</w:t>
            </w:r>
            <w:r w:rsidRPr="00CE1CA5">
              <w:rPr>
                <w:rStyle w:val="FormLabelTextChar"/>
                <w:sz w:val="20"/>
              </w:rPr>
              <w:t xml:space="preserve">. </w:t>
            </w:r>
            <w:r>
              <w:rPr>
                <w:rStyle w:val="FormLabelTextChar"/>
                <w:sz w:val="20"/>
              </w:rPr>
              <w:fldChar w:fldCharType="begin">
                <w:ffData>
                  <w:name w:val="Text52"/>
                  <w:enabled/>
                  <w:calcOnExit w:val="0"/>
                  <w:textInput>
                    <w:default w:val="Skill To Be Learned / Class Required"/>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Skill To Be Learned / Class Required</w:t>
            </w:r>
            <w:r>
              <w:rPr>
                <w:rStyle w:val="FormLabelTextChar"/>
                <w:sz w:val="20"/>
              </w:rPr>
              <w:fldChar w:fldCharType="end"/>
            </w:r>
          </w:p>
        </w:tc>
        <w:tc>
          <w:tcPr>
            <w:tcW w:w="3060" w:type="dxa"/>
            <w:tcBorders>
              <w:top w:val="single" w:sz="4" w:space="0" w:color="auto"/>
            </w:tcBorders>
          </w:tcPr>
          <w:p w:rsidR="00F103C8" w:rsidRPr="00CE1CA5" w:rsidRDefault="00F103C8" w:rsidP="00FB5138">
            <w:pPr>
              <w:ind w:left="-18" w:firstLine="0"/>
              <w:rPr>
                <w:rStyle w:val="FormLabelTextChar"/>
                <w:sz w:val="20"/>
              </w:rPr>
            </w:pPr>
            <w:r>
              <w:rPr>
                <w:rStyle w:val="FormLabelTextChar"/>
                <w:sz w:val="20"/>
              </w:rPr>
              <w:fldChar w:fldCharType="begin">
                <w:ffData>
                  <w:name w:val=""/>
                  <w:enabled/>
                  <w:calcOnExit w:val="0"/>
                  <w:textInput>
                    <w:default w:val="Hours"/>
                  </w:textInput>
                </w:ffData>
              </w:fldChar>
            </w:r>
            <w:r>
              <w:rPr>
                <w:rStyle w:val="FormLabelTextChar"/>
                <w:sz w:val="20"/>
              </w:rPr>
              <w:instrText xml:space="preserve"> FORMTEXT </w:instrText>
            </w:r>
            <w:r>
              <w:rPr>
                <w:rStyle w:val="FormLabelTextChar"/>
                <w:sz w:val="20"/>
              </w:rPr>
            </w:r>
            <w:r>
              <w:rPr>
                <w:rStyle w:val="FormLabelTextChar"/>
                <w:sz w:val="20"/>
              </w:rPr>
              <w:fldChar w:fldCharType="separate"/>
            </w:r>
            <w:r>
              <w:rPr>
                <w:rStyle w:val="FormLabelTextChar"/>
                <w:noProof/>
                <w:sz w:val="20"/>
              </w:rPr>
              <w:t>Hours</w:t>
            </w:r>
            <w:r>
              <w:rPr>
                <w:rStyle w:val="FormLabelTextChar"/>
                <w:sz w:val="20"/>
              </w:rPr>
              <w:fldChar w:fldCharType="end"/>
            </w:r>
          </w:p>
        </w:tc>
      </w:tr>
      <w:tr w:rsidR="00F103C8" w:rsidRPr="00CE1CA5">
        <w:tblPrEx>
          <w:tblBorders>
            <w:left w:val="single" w:sz="4" w:space="0" w:color="auto"/>
          </w:tblBorders>
        </w:tblPrEx>
        <w:tc>
          <w:tcPr>
            <w:tcW w:w="9720" w:type="dxa"/>
            <w:gridSpan w:val="6"/>
            <w:tcBorders>
              <w:top w:val="single" w:sz="24" w:space="0" w:color="auto"/>
            </w:tcBorders>
          </w:tcPr>
          <w:p w:rsidR="00F103C8" w:rsidRPr="00CE1CA5" w:rsidRDefault="00F103C8" w:rsidP="00F52AD0">
            <w:pPr>
              <w:rPr>
                <w:sz w:val="20"/>
              </w:rPr>
            </w:pPr>
            <w:r w:rsidRPr="00CE1CA5">
              <w:rPr>
                <w:rStyle w:val="FormLabelTextChar"/>
                <w:sz w:val="20"/>
              </w:rPr>
              <w:t xml:space="preserve">Tools, Uniforms, Supplies Needed for Training: </w:t>
            </w:r>
            <w:r w:rsidRPr="00CE1CA5">
              <w:rPr>
                <w:rStyle w:val="FormLabelTextChar"/>
                <w:sz w:val="20"/>
              </w:rPr>
              <w:fldChar w:fldCharType="begin">
                <w:ffData>
                  <w:name w:val="Text51"/>
                  <w:enabled/>
                  <w:calcOnExit w:val="0"/>
                  <w:textInput/>
                </w:ffData>
              </w:fldChar>
            </w:r>
            <w:bookmarkStart w:id="22" w:name="Text51"/>
            <w:r w:rsidRPr="00CE1CA5">
              <w:rPr>
                <w:rStyle w:val="FormLabelTextChar"/>
                <w:sz w:val="20"/>
              </w:rPr>
              <w:instrText xml:space="preserve"> FORMTEXT </w:instrText>
            </w:r>
            <w:r w:rsidRPr="00CE1CA5">
              <w:rPr>
                <w:rStyle w:val="FormLabelTextChar"/>
                <w:sz w:val="20"/>
              </w:rPr>
            </w:r>
            <w:r w:rsidRPr="00CE1CA5">
              <w:rPr>
                <w:rStyle w:val="FormLabelTextChar"/>
                <w:sz w:val="20"/>
              </w:rPr>
              <w:fldChar w:fldCharType="separate"/>
            </w:r>
            <w:r w:rsidRPr="00CE1CA5">
              <w:rPr>
                <w:rStyle w:val="FormLabelTextChar"/>
                <w:noProof/>
                <w:sz w:val="20"/>
              </w:rPr>
              <w:t> </w:t>
            </w:r>
            <w:r w:rsidRPr="00CE1CA5">
              <w:rPr>
                <w:rStyle w:val="FormLabelTextChar"/>
                <w:noProof/>
                <w:sz w:val="20"/>
              </w:rPr>
              <w:t> </w:t>
            </w:r>
            <w:r w:rsidRPr="00CE1CA5">
              <w:rPr>
                <w:rStyle w:val="FormLabelTextChar"/>
                <w:noProof/>
                <w:sz w:val="20"/>
              </w:rPr>
              <w:t> </w:t>
            </w:r>
            <w:r w:rsidRPr="00CE1CA5">
              <w:rPr>
                <w:rStyle w:val="FormLabelTextChar"/>
                <w:noProof/>
                <w:sz w:val="20"/>
              </w:rPr>
              <w:t> </w:t>
            </w:r>
            <w:r w:rsidRPr="00CE1CA5">
              <w:rPr>
                <w:rStyle w:val="FormLabelTextChar"/>
                <w:noProof/>
                <w:sz w:val="20"/>
              </w:rPr>
              <w:t> </w:t>
            </w:r>
            <w:r w:rsidRPr="00CE1CA5">
              <w:rPr>
                <w:rStyle w:val="FormLabelTextChar"/>
                <w:sz w:val="20"/>
              </w:rPr>
              <w:fldChar w:fldCharType="end"/>
            </w:r>
            <w:bookmarkEnd w:id="22"/>
          </w:p>
        </w:tc>
      </w:tr>
    </w:tbl>
    <w:p w:rsidR="00F52AD0" w:rsidRPr="00CE1CA5" w:rsidRDefault="00F52AD0" w:rsidP="00AC4539">
      <w:pPr>
        <w:pStyle w:val="Heading1"/>
      </w:pPr>
      <w:r w:rsidRPr="00CE1CA5">
        <w:t>Section 4: General Terms and Conditions</w:t>
      </w:r>
    </w:p>
    <w:p w:rsidR="00F52AD0" w:rsidRPr="00CE1CA5" w:rsidRDefault="008D19EC" w:rsidP="00F52AD0">
      <w:pPr>
        <w:pStyle w:val="Heading2"/>
        <w:spacing w:before="120"/>
        <w:rPr>
          <w:sz w:val="24"/>
          <w:szCs w:val="24"/>
        </w:rPr>
      </w:pPr>
      <w:r>
        <w:rPr>
          <w:lang w:val="en-US"/>
        </w:rPr>
        <w:fldChar w:fldCharType="begin"/>
      </w:r>
      <w:r>
        <w:rPr>
          <w:lang w:val="en-US"/>
        </w:rPr>
        <w:instrText xml:space="preserve"> REF OJTServiceProvider </w:instrText>
      </w:r>
      <w:r>
        <w:rPr>
          <w:lang w:val="en-US"/>
        </w:rPr>
        <w:fldChar w:fldCharType="separate"/>
      </w:r>
      <w:r>
        <w:rPr>
          <w:noProof/>
        </w:rPr>
        <w:t>(OJT Service Provider)</w:t>
      </w:r>
      <w:r>
        <w:rPr>
          <w:lang w:val="en-US"/>
        </w:rPr>
        <w:fldChar w:fldCharType="end"/>
      </w:r>
      <w:r w:rsidR="00115B6B">
        <w:rPr>
          <w:lang w:val="en-US"/>
        </w:rPr>
        <w:t>’s Responsibilities</w:t>
      </w:r>
    </w:p>
    <w:p w:rsidR="00F52AD0" w:rsidRDefault="002A2271" w:rsidP="00ED6887">
      <w:pPr>
        <w:pStyle w:val="ListNumber"/>
        <w:numPr>
          <w:ilvl w:val="0"/>
          <w:numId w:val="24"/>
        </w:numPr>
      </w:pPr>
      <w:fldSimple w:instr=" REF OJTServiceProvider ">
        <w:r w:rsidR="008D19EC">
          <w:rPr>
            <w:noProof/>
          </w:rPr>
          <w:t>(OJT Service Provider)</w:t>
        </w:r>
      </w:fldSimple>
      <w:r w:rsidR="008D19EC">
        <w:t xml:space="preserve"> </w:t>
      </w:r>
      <w:r w:rsidR="002D7A39">
        <w:t>agrees to pay</w:t>
      </w:r>
      <w:r w:rsidR="002D7A39" w:rsidRPr="00CE1CA5">
        <w:t xml:space="preserve"> </w:t>
      </w:r>
      <w:fldSimple w:instr=" REF Employer ">
        <w:r w:rsidR="00573E89">
          <w:rPr>
            <w:noProof/>
          </w:rPr>
          <w:t>(Name of Employer)</w:t>
        </w:r>
      </w:fldSimple>
      <w:r w:rsidR="00F52AD0" w:rsidRPr="00CE1CA5">
        <w:t xml:space="preserve"> on a </w:t>
      </w:r>
      <w:bookmarkStart w:id="23" w:name="Text48"/>
      <w:r w:rsidR="00284995" w:rsidRPr="00CE1CA5">
        <w:fldChar w:fldCharType="begin">
          <w:ffData>
            <w:name w:val="Text48"/>
            <w:enabled/>
            <w:calcOnExit w:val="0"/>
            <w:textInput>
              <w:default w:val="(Enter a term such as a monthly or bi-monthly; TAA-funded OJTs must be monthly)"/>
            </w:textInput>
          </w:ffData>
        </w:fldChar>
      </w:r>
      <w:r w:rsidR="00284995" w:rsidRPr="00CE1CA5">
        <w:instrText xml:space="preserve"> FORMTEXT </w:instrText>
      </w:r>
      <w:r w:rsidR="00284995" w:rsidRPr="00CE1CA5">
        <w:fldChar w:fldCharType="separate"/>
      </w:r>
      <w:r w:rsidR="00284995" w:rsidRPr="00CE1CA5">
        <w:rPr>
          <w:noProof/>
        </w:rPr>
        <w:t>(Enter a term such as a monthly or bi-monthly; TAA-funded OJTs must be monthly)</w:t>
      </w:r>
      <w:r w:rsidR="00284995" w:rsidRPr="00CE1CA5">
        <w:fldChar w:fldCharType="end"/>
      </w:r>
      <w:bookmarkEnd w:id="23"/>
      <w:r w:rsidR="00F52AD0" w:rsidRPr="00CE1CA5">
        <w:t xml:space="preserve"> basis.</w:t>
      </w:r>
    </w:p>
    <w:p w:rsidR="002D7A39" w:rsidRDefault="002D7A39" w:rsidP="002D7A39">
      <w:pPr>
        <w:pStyle w:val="ListNumber"/>
        <w:numPr>
          <w:ilvl w:val="0"/>
          <w:numId w:val="0"/>
        </w:numPr>
        <w:ind w:left="360" w:hanging="360"/>
      </w:pPr>
    </w:p>
    <w:p w:rsidR="002D7A39" w:rsidRDefault="00573E89" w:rsidP="002D7A39">
      <w:pPr>
        <w:pStyle w:val="Heading2"/>
        <w:rPr>
          <w:caps/>
          <w:sz w:val="24"/>
          <w:szCs w:val="24"/>
          <w:lang w:val="en-US"/>
        </w:rPr>
      </w:pPr>
      <w:r>
        <w:rPr>
          <w:lang w:val="en-US"/>
        </w:rPr>
        <w:fldChar w:fldCharType="begin"/>
      </w:r>
      <w:r>
        <w:rPr>
          <w:lang w:val="en-US"/>
        </w:rPr>
        <w:instrText xml:space="preserve"> REF Employer </w:instrText>
      </w:r>
      <w:r>
        <w:rPr>
          <w:lang w:val="en-US"/>
        </w:rPr>
        <w:fldChar w:fldCharType="separate"/>
      </w:r>
      <w:r>
        <w:rPr>
          <w:noProof/>
        </w:rPr>
        <w:t>(Name of Employer)</w:t>
      </w:r>
      <w:r>
        <w:rPr>
          <w:lang w:val="en-US"/>
        </w:rPr>
        <w:fldChar w:fldCharType="end"/>
      </w:r>
      <w:r w:rsidR="00115B6B">
        <w:rPr>
          <w:lang w:val="en-US"/>
        </w:rPr>
        <w:t>’s</w:t>
      </w:r>
      <w:r w:rsidR="002D7A39">
        <w:rPr>
          <w:lang w:val="en-US"/>
        </w:rPr>
        <w:t xml:space="preserve"> </w:t>
      </w:r>
      <w:r w:rsidR="00115B6B">
        <w:rPr>
          <w:lang w:val="en-US"/>
        </w:rPr>
        <w:t>Responsibilities</w:t>
      </w:r>
      <w:r w:rsidR="00115B6B">
        <w:rPr>
          <w:caps/>
          <w:lang w:val="en-US"/>
        </w:rPr>
        <w:t xml:space="preserve"> </w:t>
      </w:r>
      <w:r w:rsidR="00115B6B">
        <w:rPr>
          <w:lang w:val="en-US"/>
        </w:rPr>
        <w:t>For Current Employee Trainees</w:t>
      </w:r>
    </w:p>
    <w:p w:rsidR="00D97E65" w:rsidRPr="00D97E65" w:rsidRDefault="00D97E65" w:rsidP="00D97E65">
      <w:pPr>
        <w:pStyle w:val="ListNumber"/>
        <w:numPr>
          <w:ilvl w:val="0"/>
          <w:numId w:val="30"/>
        </w:numPr>
        <w:rPr>
          <w:szCs w:val="22"/>
        </w:rPr>
      </w:pPr>
      <w:r w:rsidRPr="00CE1CA5">
        <w:t xml:space="preserve">If the OJT is provided to one of </w:t>
      </w:r>
      <w:fldSimple w:instr=" REF Employer ">
        <w:r w:rsidR="00573E89">
          <w:rPr>
            <w:noProof/>
          </w:rPr>
          <w:t>(Name of Employer)</w:t>
        </w:r>
      </w:fldSimple>
      <w:r w:rsidRPr="00CE1CA5">
        <w:t xml:space="preserve">'s current employees, </w:t>
      </w:r>
      <w:fldSimple w:instr=" REF Employer ">
        <w:r w:rsidR="00573E89">
          <w:rPr>
            <w:noProof/>
          </w:rPr>
          <w:t>(Name of Employer)</w:t>
        </w:r>
      </w:fldSimple>
      <w:r w:rsidR="00573E89">
        <w:t xml:space="preserve"> </w:t>
      </w:r>
      <w:r w:rsidR="002B7058">
        <w:t>agrees</w:t>
      </w:r>
      <w:r w:rsidRPr="00CE1CA5">
        <w:t xml:space="preserve"> that the OJT will relate to the introduction of new technologies, introduction to new production or service procedures, or is an upgrade to a new job that requires additional skills, and that the OJT position will provide the OJT Trainee with additional wages, hours or benefits</w:t>
      </w:r>
      <w:r>
        <w:t>.</w:t>
      </w:r>
    </w:p>
    <w:p w:rsidR="00D97E65" w:rsidRDefault="00D97E65" w:rsidP="00D97E65">
      <w:pPr>
        <w:rPr>
          <w:lang w:eastAsia="x-none"/>
        </w:rPr>
      </w:pPr>
    </w:p>
    <w:p w:rsidR="002A2271" w:rsidRDefault="002A2271">
      <w:pPr>
        <w:spacing w:before="0" w:after="0"/>
        <w:ind w:left="0" w:firstLine="0"/>
        <w:rPr>
          <w:rFonts w:eastAsia="Calibri"/>
          <w:b/>
          <w:bCs/>
          <w:i/>
          <w:iCs/>
          <w:sz w:val="26"/>
          <w:szCs w:val="26"/>
          <w:lang w:eastAsia="x-none"/>
        </w:rPr>
      </w:pPr>
    </w:p>
    <w:p w:rsidR="002A2271" w:rsidRDefault="002A2271">
      <w:pPr>
        <w:spacing w:before="0" w:after="0"/>
        <w:ind w:left="0" w:firstLine="0"/>
        <w:rPr>
          <w:rFonts w:eastAsia="Calibri"/>
          <w:b/>
          <w:bCs/>
          <w:i/>
          <w:iCs/>
          <w:sz w:val="26"/>
          <w:szCs w:val="26"/>
          <w:lang w:eastAsia="x-none"/>
        </w:rPr>
      </w:pPr>
      <w:r>
        <w:br w:type="page"/>
      </w:r>
    </w:p>
    <w:p w:rsidR="00D97E65" w:rsidRPr="00D97E65" w:rsidRDefault="00573E89" w:rsidP="00D97E65">
      <w:pPr>
        <w:pStyle w:val="Heading2"/>
        <w:rPr>
          <w:caps/>
          <w:lang w:val="en-US"/>
        </w:rPr>
      </w:pPr>
      <w:r>
        <w:rPr>
          <w:lang w:val="en-US"/>
        </w:rPr>
        <w:lastRenderedPageBreak/>
        <w:fldChar w:fldCharType="begin"/>
      </w:r>
      <w:r>
        <w:rPr>
          <w:lang w:val="en-US"/>
        </w:rPr>
        <w:instrText xml:space="preserve"> REF Employer </w:instrText>
      </w:r>
      <w:r>
        <w:rPr>
          <w:lang w:val="en-US"/>
        </w:rPr>
        <w:fldChar w:fldCharType="separate"/>
      </w:r>
      <w:r>
        <w:rPr>
          <w:noProof/>
        </w:rPr>
        <w:t>(Name of Employer)</w:t>
      </w:r>
      <w:r>
        <w:rPr>
          <w:lang w:val="en-US"/>
        </w:rPr>
        <w:fldChar w:fldCharType="end"/>
      </w:r>
      <w:r w:rsidR="00115B6B">
        <w:rPr>
          <w:lang w:val="en-US"/>
        </w:rPr>
        <w:t>’s Responsibilities</w:t>
      </w:r>
      <w:r w:rsidR="00115B6B">
        <w:rPr>
          <w:caps/>
          <w:lang w:val="en-US"/>
        </w:rPr>
        <w:t xml:space="preserve"> </w:t>
      </w:r>
      <w:r w:rsidR="00115B6B">
        <w:rPr>
          <w:lang w:val="en-US"/>
        </w:rPr>
        <w:t xml:space="preserve">For </w:t>
      </w:r>
      <w:r w:rsidR="00115B6B">
        <w:rPr>
          <w:lang w:val="en-US"/>
        </w:rPr>
        <w:t>New Hires and Current Employee Trainees</w:t>
      </w:r>
    </w:p>
    <w:p w:rsidR="00D97E65" w:rsidRPr="00D97E65" w:rsidRDefault="00D97E65" w:rsidP="00D97E65">
      <w:pPr>
        <w:rPr>
          <w:lang w:eastAsia="x-none"/>
        </w:rPr>
      </w:pPr>
    </w:p>
    <w:p w:rsidR="00FF1698" w:rsidRPr="00FF1698" w:rsidRDefault="002A2271" w:rsidP="00FF1698">
      <w:pPr>
        <w:pStyle w:val="ListNumber"/>
        <w:numPr>
          <w:ilvl w:val="0"/>
          <w:numId w:val="29"/>
        </w:numPr>
        <w:rPr>
          <w:szCs w:val="22"/>
        </w:rPr>
      </w:pPr>
      <w:fldSimple w:instr=" REF Employer ">
        <w:r w:rsidR="00573E89">
          <w:rPr>
            <w:noProof/>
          </w:rPr>
          <w:t>(Name of Employer)</w:t>
        </w:r>
      </w:fldSimple>
      <w:r w:rsidR="00573E89">
        <w:t xml:space="preserve"> </w:t>
      </w:r>
      <w:r w:rsidR="00FF1698">
        <w:t>agrees to</w:t>
      </w:r>
      <w:r w:rsidR="005A3266">
        <w:t xml:space="preserve"> employ</w:t>
      </w:r>
      <w:r w:rsidR="00FF1698" w:rsidRPr="00CE1CA5">
        <w:t xml:space="preserve"> OJT Trainee</w:t>
      </w:r>
      <w:r w:rsidR="00FF1698">
        <w:t xml:space="preserve">s who have completed their training </w:t>
      </w:r>
      <w:r w:rsidR="00FF1698" w:rsidRPr="00CE1CA5">
        <w:t xml:space="preserve">for </w:t>
      </w:r>
      <w:r w:rsidR="005A3266">
        <w:t>a minimum of</w:t>
      </w:r>
      <w:r w:rsidR="00FF1698" w:rsidRPr="00CE1CA5">
        <w:t xml:space="preserve"> 26 weeks after training has been completed</w:t>
      </w:r>
      <w:r w:rsidR="00573E89">
        <w:t>.</w:t>
      </w:r>
      <w:r w:rsidR="00FF1698">
        <w:t xml:space="preserve"> </w:t>
      </w:r>
      <w:r w:rsidR="00FF1698" w:rsidRPr="00CE1CA5">
        <w:t xml:space="preserve"> </w:t>
      </w:r>
      <w:fldSimple w:instr=" REF Employer ">
        <w:r w:rsidR="00573E89">
          <w:rPr>
            <w:noProof/>
          </w:rPr>
          <w:t>(Name of Employer)</w:t>
        </w:r>
      </w:fldSimple>
      <w:r w:rsidR="00573E89">
        <w:t xml:space="preserve"> </w:t>
      </w:r>
      <w:r w:rsidR="00FF1698">
        <w:t xml:space="preserve">may only discharge </w:t>
      </w:r>
      <w:r w:rsidR="009D4C55">
        <w:t xml:space="preserve">an employee </w:t>
      </w:r>
      <w:r w:rsidR="00FF1698">
        <w:t xml:space="preserve">during this 26-week period if </w:t>
      </w:r>
      <w:r w:rsidR="009D4C55">
        <w:t>he or she</w:t>
      </w:r>
      <w:r w:rsidR="00FF1698">
        <w:t xml:space="preserve"> commit</w:t>
      </w:r>
      <w:r w:rsidR="009D4C55">
        <w:t>s</w:t>
      </w:r>
      <w:r w:rsidR="00FF1698">
        <w:t xml:space="preserve"> </w:t>
      </w:r>
      <w:r w:rsidR="005A3266">
        <w:t xml:space="preserve">employment </w:t>
      </w:r>
      <w:r w:rsidR="00FF1698">
        <w:t xml:space="preserve">misconduct, as defined in Minn. Stat. § 268.095, </w:t>
      </w:r>
      <w:proofErr w:type="spellStart"/>
      <w:r w:rsidR="00FF1698">
        <w:t>subd</w:t>
      </w:r>
      <w:proofErr w:type="spellEnd"/>
      <w:r w:rsidR="00FF1698">
        <w:t>. 6.</w:t>
      </w:r>
    </w:p>
    <w:p w:rsidR="00F52AD0" w:rsidRPr="00CE1CA5" w:rsidRDefault="002A2271" w:rsidP="00FF1698">
      <w:pPr>
        <w:pStyle w:val="ListNumber"/>
        <w:numPr>
          <w:ilvl w:val="0"/>
          <w:numId w:val="29"/>
        </w:numPr>
      </w:pPr>
      <w:fldSimple w:instr=" REF Employer ">
        <w:r w:rsidR="00573E89">
          <w:rPr>
            <w:noProof/>
          </w:rPr>
          <w:t>(Name of Employer)</w:t>
        </w:r>
      </w:fldSimple>
      <w:r w:rsidR="00573E89">
        <w:t xml:space="preserve"> </w:t>
      </w:r>
      <w:r w:rsidR="00F52AD0" w:rsidRPr="00CE1CA5">
        <w:t>agrees to maintain adequate time and attendance, payroll, and other records to support amounts reimbursed under the OJT contract</w:t>
      </w:r>
      <w:r w:rsidR="00FF1698">
        <w:t xml:space="preserve">, as well as </w:t>
      </w:r>
      <w:r w:rsidR="00FF1698" w:rsidRPr="00CE1CA5">
        <w:t>fringe benefits and personnel records</w:t>
      </w:r>
      <w:r w:rsidR="00FF1698">
        <w:t>, for three (3) years after the end of the contract</w:t>
      </w:r>
      <w:r w:rsidR="00F52AD0" w:rsidRPr="00CE1CA5">
        <w:t>.</w:t>
      </w:r>
      <w:r w:rsidR="00FF1698">
        <w:t xml:space="preserve">  These records </w:t>
      </w:r>
      <w:r w:rsidR="00F52AD0" w:rsidRPr="00CE1CA5">
        <w:t xml:space="preserve">are subject to review, monitoring, and audit by the OJT </w:t>
      </w:r>
      <w:r w:rsidR="00F10C3F">
        <w:t xml:space="preserve">Service </w:t>
      </w:r>
      <w:r w:rsidR="00A03C4D" w:rsidRPr="00CE1CA5">
        <w:t>Provide</w:t>
      </w:r>
      <w:r w:rsidR="00FF1698">
        <w:t>r and any government entities</w:t>
      </w:r>
      <w:r w:rsidR="00F52AD0" w:rsidRPr="00CE1CA5">
        <w:t>, at any time and without prior notice.</w:t>
      </w:r>
    </w:p>
    <w:p w:rsidR="00F52AD0" w:rsidRPr="00CE1CA5" w:rsidRDefault="002A2271" w:rsidP="00F52AD0">
      <w:pPr>
        <w:pStyle w:val="ListNumber"/>
        <w:numPr>
          <w:ilvl w:val="0"/>
          <w:numId w:val="1"/>
        </w:numPr>
      </w:pPr>
      <w:fldSimple w:instr=" REF Employer ">
        <w:r w:rsidR="00573E89">
          <w:rPr>
            <w:noProof/>
          </w:rPr>
          <w:t>(Name of Employer)</w:t>
        </w:r>
      </w:fldSimple>
      <w:r w:rsidR="00573E89">
        <w:t xml:space="preserve"> </w:t>
      </w:r>
      <w:r w:rsidR="002B7058">
        <w:t>agrees to</w:t>
      </w:r>
      <w:r w:rsidR="002D7A39">
        <w:t xml:space="preserve"> </w:t>
      </w:r>
      <w:r w:rsidR="00F52AD0" w:rsidRPr="00CE1CA5">
        <w:t xml:space="preserve">provide adequate insurance coverage to protect against legal liability arising out of OJT activity.  </w:t>
      </w:r>
    </w:p>
    <w:p w:rsidR="00AD6D8C" w:rsidRPr="00CE1CA5" w:rsidRDefault="002A2271" w:rsidP="00D97E65">
      <w:pPr>
        <w:pStyle w:val="ListNumber"/>
        <w:numPr>
          <w:ilvl w:val="0"/>
          <w:numId w:val="1"/>
        </w:numPr>
        <w:rPr>
          <w:szCs w:val="22"/>
        </w:rPr>
      </w:pPr>
      <w:fldSimple w:instr=" REF Employer ">
        <w:r w:rsidR="00573E89">
          <w:rPr>
            <w:noProof/>
          </w:rPr>
          <w:t>(Name of Employer)</w:t>
        </w:r>
      </w:fldSimple>
      <w:r w:rsidR="00573E89">
        <w:t xml:space="preserve"> </w:t>
      </w:r>
      <w:r w:rsidR="00D97E65">
        <w:t>agrees</w:t>
      </w:r>
      <w:r w:rsidR="00AD6D8C">
        <w:t xml:space="preserve"> that the training plan in this contract is limited to the time necessary for the OJT Trainee to become proficient.</w:t>
      </w:r>
    </w:p>
    <w:p w:rsidR="000D1CC2" w:rsidRPr="000D1CC2" w:rsidRDefault="002A2271" w:rsidP="00F52AD0">
      <w:pPr>
        <w:pStyle w:val="ListNumber"/>
        <w:numPr>
          <w:ilvl w:val="0"/>
          <w:numId w:val="1"/>
        </w:numPr>
        <w:rPr>
          <w:szCs w:val="22"/>
        </w:rPr>
      </w:pPr>
      <w:fldSimple w:instr=" REF Employer ">
        <w:r w:rsidR="00573E89">
          <w:rPr>
            <w:noProof/>
          </w:rPr>
          <w:t>(Name of Employer)</w:t>
        </w:r>
      </w:fldSimple>
      <w:r w:rsidR="00573E89">
        <w:t xml:space="preserve"> </w:t>
      </w:r>
      <w:r w:rsidR="00F52AD0" w:rsidRPr="00CE1CA5">
        <w:t xml:space="preserve">agrees </w:t>
      </w:r>
      <w:r w:rsidR="00FF1698">
        <w:t xml:space="preserve">to adhere to </w:t>
      </w:r>
      <w:r w:rsidR="000D1CC2" w:rsidRPr="00CE1CA5">
        <w:t>all applicable federal, state</w:t>
      </w:r>
      <w:r w:rsidR="004A72A3">
        <w:t>, and local laws and ordinances</w:t>
      </w:r>
      <w:r w:rsidR="000D1CC2">
        <w:t xml:space="preserve">, including wage, anti-discrimination, labor, </w:t>
      </w:r>
      <w:r w:rsidR="004A72A3">
        <w:t>employment, environmental</w:t>
      </w:r>
      <w:r w:rsidR="000D1CC2">
        <w:t>,</w:t>
      </w:r>
      <w:r w:rsidR="000D1CC2" w:rsidRPr="00CE1CA5">
        <w:t xml:space="preserve"> health</w:t>
      </w:r>
      <w:r w:rsidR="000D1CC2">
        <w:t>,</w:t>
      </w:r>
      <w:r w:rsidR="000D1CC2" w:rsidRPr="00CE1CA5">
        <w:t xml:space="preserve"> and safety laws</w:t>
      </w:r>
      <w:r w:rsidR="000D1CC2">
        <w:t xml:space="preserve">.  </w:t>
      </w:r>
    </w:p>
    <w:p w:rsidR="00F52AD0" w:rsidRPr="00CE1CA5" w:rsidRDefault="002A2271" w:rsidP="00F52AD0">
      <w:pPr>
        <w:pStyle w:val="ListNumber"/>
        <w:numPr>
          <w:ilvl w:val="0"/>
          <w:numId w:val="1"/>
        </w:numPr>
        <w:rPr>
          <w:szCs w:val="22"/>
        </w:rPr>
      </w:pPr>
      <w:fldSimple w:instr=" REF Employer ">
        <w:r w:rsidR="00573E89">
          <w:rPr>
            <w:noProof/>
          </w:rPr>
          <w:t>(Name of Employer)</w:t>
        </w:r>
      </w:fldSimple>
      <w:r w:rsidR="00573E89">
        <w:t xml:space="preserve"> </w:t>
      </w:r>
      <w:r w:rsidR="000D1CC2">
        <w:t xml:space="preserve">agrees </w:t>
      </w:r>
      <w:r w:rsidR="00F52AD0" w:rsidRPr="00CE1CA5">
        <w:t>to pay the OJT Trainee at the same rates, including increases, and benefits as employees wh</w:t>
      </w:r>
      <w:r w:rsidR="00284995" w:rsidRPr="00CE1CA5">
        <w:t>o are situated in similar jobs</w:t>
      </w:r>
      <w:r w:rsidR="007402CA">
        <w:t>.</w:t>
      </w:r>
    </w:p>
    <w:p w:rsidR="007402CA" w:rsidRPr="00CE1CA5" w:rsidRDefault="002A2271" w:rsidP="009F6535">
      <w:pPr>
        <w:pStyle w:val="ListNumber"/>
        <w:numPr>
          <w:ilvl w:val="0"/>
          <w:numId w:val="1"/>
        </w:numPr>
      </w:pPr>
      <w:fldSimple w:instr=" REF Employer ">
        <w:r w:rsidR="00573E89">
          <w:rPr>
            <w:noProof/>
          </w:rPr>
          <w:t>(Name of Employer)</w:t>
        </w:r>
      </w:fldSimple>
      <w:r w:rsidR="00573E89">
        <w:t xml:space="preserve"> </w:t>
      </w:r>
      <w:r w:rsidR="00D97E65">
        <w:t>agrees</w:t>
      </w:r>
      <w:r w:rsidR="00F52AD0" w:rsidRPr="00CE1CA5">
        <w:t xml:space="preserve"> that OJT funds will not be used to assist, promote or deter union </w:t>
      </w:r>
      <w:r w:rsidR="00284995" w:rsidRPr="00CE1CA5">
        <w:t>organizing</w:t>
      </w:r>
      <w:r w:rsidR="005A3266">
        <w:t xml:space="preserve"> or religious activities</w:t>
      </w:r>
      <w:r w:rsidR="007402CA">
        <w:t>.</w:t>
      </w:r>
    </w:p>
    <w:p w:rsidR="00F52AD0" w:rsidRPr="00CE1CA5" w:rsidRDefault="002A2271" w:rsidP="00F52AD0">
      <w:pPr>
        <w:pStyle w:val="ListNumber"/>
        <w:numPr>
          <w:ilvl w:val="0"/>
          <w:numId w:val="1"/>
        </w:numPr>
        <w:rPr>
          <w:szCs w:val="22"/>
        </w:rPr>
      </w:pPr>
      <w:fldSimple w:instr=" REF Employer ">
        <w:r w:rsidR="00573E89">
          <w:rPr>
            <w:noProof/>
          </w:rPr>
          <w:t>(Name of Employer)</w:t>
        </w:r>
      </w:fldSimple>
      <w:r w:rsidR="00573E89">
        <w:t xml:space="preserve"> </w:t>
      </w:r>
      <w:r w:rsidR="00D97E65">
        <w:t>agrees</w:t>
      </w:r>
      <w:r w:rsidR="00F52AD0" w:rsidRPr="00CE1CA5">
        <w:t xml:space="preserve"> that no member of the OJT Trainee's immediate family is engaged in an administrative capacity for</w:t>
      </w:r>
      <w:r w:rsidR="00573E89">
        <w:t xml:space="preserve"> </w:t>
      </w:r>
      <w:fldSimple w:instr=" REF Employer ">
        <w:r w:rsidR="00573E89">
          <w:rPr>
            <w:noProof/>
          </w:rPr>
          <w:t>(Name of Employer)</w:t>
        </w:r>
      </w:fldSimple>
      <w:r w:rsidR="00F52AD0" w:rsidRPr="00CE1CA5">
        <w:t>, or will directly supervise the OJT Trainee.  For the purpose of this contract, immediate family is defined as spouse, children, parents, grandparents, grandchildren, brothers, sisters or person bearing the same relationsh</w:t>
      </w:r>
      <w:r w:rsidR="00284995" w:rsidRPr="00CE1CA5">
        <w:t>ip to the OJT Trainee's spouse</w:t>
      </w:r>
      <w:r w:rsidR="007402CA">
        <w:t>.</w:t>
      </w:r>
    </w:p>
    <w:p w:rsidR="00F52AD0" w:rsidRPr="00CE1CA5" w:rsidRDefault="002A2271" w:rsidP="00F52AD0">
      <w:pPr>
        <w:pStyle w:val="ListNumber"/>
        <w:numPr>
          <w:ilvl w:val="0"/>
          <w:numId w:val="1"/>
        </w:numPr>
        <w:rPr>
          <w:szCs w:val="22"/>
        </w:rPr>
      </w:pPr>
      <w:fldSimple w:instr=" REF Employer ">
        <w:r w:rsidR="00573E89">
          <w:rPr>
            <w:noProof/>
          </w:rPr>
          <w:t>(Name of Employer)</w:t>
        </w:r>
      </w:fldSimple>
      <w:r w:rsidR="00573E89">
        <w:t xml:space="preserve"> </w:t>
      </w:r>
      <w:r w:rsidR="00D97E65">
        <w:t xml:space="preserve">agrees </w:t>
      </w:r>
      <w:r w:rsidR="00F52AD0" w:rsidRPr="00CE1CA5">
        <w:t xml:space="preserve">that the OJT Trainee has not been hired into </w:t>
      </w:r>
      <w:r w:rsidR="001521F2" w:rsidRPr="00CE1CA5">
        <w:t>a</w:t>
      </w:r>
      <w:r w:rsidR="00F52AD0" w:rsidRPr="00CE1CA5">
        <w:t xml:space="preserve"> position when any other person is on layoff from the same or a substantially equivalent job within the same organizational unit or has been bumped and has recall rights to that position, nor </w:t>
      </w:r>
      <w:r w:rsidR="001521F2" w:rsidRPr="00CE1CA5">
        <w:t>is</w:t>
      </w:r>
      <w:r w:rsidR="00F52AD0" w:rsidRPr="00CE1CA5">
        <w:t xml:space="preserve"> the OJT created in a promotional line that infringes on oppo</w:t>
      </w:r>
      <w:r w:rsidR="000E4B45" w:rsidRPr="00CE1CA5">
        <w:t>rtunities of current employees</w:t>
      </w:r>
      <w:r w:rsidR="007402CA">
        <w:t>.</w:t>
      </w:r>
    </w:p>
    <w:p w:rsidR="005A3266" w:rsidRPr="00CE1CA5" w:rsidRDefault="005A3266" w:rsidP="005A3266">
      <w:pPr>
        <w:pStyle w:val="Heading1"/>
      </w:pPr>
      <w:r w:rsidRPr="00CE1CA5">
        <w:t xml:space="preserve">Section 5: </w:t>
      </w:r>
      <w:r>
        <w:t>Contract Modification or Termination</w:t>
      </w:r>
    </w:p>
    <w:p w:rsidR="00191FCA" w:rsidRDefault="002A2271" w:rsidP="00191FCA">
      <w:pPr>
        <w:pStyle w:val="ListNumber"/>
        <w:numPr>
          <w:ilvl w:val="0"/>
          <w:numId w:val="0"/>
        </w:numPr>
      </w:pPr>
      <w:fldSimple w:instr=" REF OJTServiceProvider ">
        <w:r w:rsidR="008D19EC">
          <w:rPr>
            <w:noProof/>
          </w:rPr>
          <w:t>(OJT Service Provider)</w:t>
        </w:r>
      </w:fldSimple>
      <w:r w:rsidR="008D19EC">
        <w:t xml:space="preserve"> </w:t>
      </w:r>
      <w:r w:rsidR="005A3266">
        <w:t xml:space="preserve">may </w:t>
      </w:r>
      <w:r w:rsidR="009D4C55">
        <w:t xml:space="preserve">immediately </w:t>
      </w:r>
      <w:r w:rsidR="005A3266">
        <w:t xml:space="preserve">terminate this contract if federal or state funding is no longer available, or if the </w:t>
      </w:r>
      <w:r w:rsidR="006909D1" w:rsidRPr="00CE1CA5">
        <w:t>WIA</w:t>
      </w:r>
      <w:r w:rsidR="006909D1">
        <w:t xml:space="preserve"> or TAA</w:t>
      </w:r>
      <w:r w:rsidR="006909D1" w:rsidRPr="00CE1CA5">
        <w:t xml:space="preserve"> </w:t>
      </w:r>
      <w:r w:rsidR="006909D1">
        <w:t xml:space="preserve">programs are </w:t>
      </w:r>
      <w:r w:rsidR="005A3266">
        <w:t>no longer authorized by state or federal law.</w:t>
      </w:r>
      <w:r w:rsidR="00191FCA" w:rsidRPr="00191FCA">
        <w:t xml:space="preserve"> </w:t>
      </w:r>
    </w:p>
    <w:p w:rsidR="00191FCA" w:rsidRDefault="00191FCA" w:rsidP="00191FCA">
      <w:pPr>
        <w:pStyle w:val="ListNumber"/>
        <w:numPr>
          <w:ilvl w:val="0"/>
          <w:numId w:val="0"/>
        </w:numPr>
      </w:pPr>
    </w:p>
    <w:p w:rsidR="00191FCA" w:rsidRDefault="00191FCA" w:rsidP="00191FCA">
      <w:pPr>
        <w:pStyle w:val="ListNumber"/>
        <w:numPr>
          <w:ilvl w:val="0"/>
          <w:numId w:val="0"/>
        </w:numPr>
      </w:pPr>
      <w:r>
        <w:t xml:space="preserve">This contract will automatically terminate if the OJT Trainee voluntarily resigns. </w:t>
      </w:r>
      <w:fldSimple w:instr=" REF Employer ">
        <w:r w:rsidR="00573E89">
          <w:rPr>
            <w:noProof/>
          </w:rPr>
          <w:t>(Name of Employer)</w:t>
        </w:r>
      </w:fldSimple>
      <w:r w:rsidR="00573E89">
        <w:t xml:space="preserve"> </w:t>
      </w:r>
      <w:r>
        <w:t xml:space="preserve">may then submit a final reimbursement to </w:t>
      </w:r>
      <w:fldSimple w:instr=" REF OJTServiceProvider ">
        <w:r w:rsidR="008D19EC">
          <w:rPr>
            <w:noProof/>
          </w:rPr>
          <w:t>(OJT Service Provider)</w:t>
        </w:r>
      </w:fldSimple>
      <w:r>
        <w:t xml:space="preserve"> for the outstanding hours worked before the resignation.</w:t>
      </w:r>
    </w:p>
    <w:p w:rsidR="005A3266" w:rsidRDefault="005A3266" w:rsidP="005A3266">
      <w:pPr>
        <w:pStyle w:val="ListNumber"/>
        <w:numPr>
          <w:ilvl w:val="0"/>
          <w:numId w:val="0"/>
        </w:numPr>
      </w:pPr>
    </w:p>
    <w:p w:rsidR="005A3266" w:rsidRDefault="002A2271" w:rsidP="005A3266">
      <w:pPr>
        <w:pStyle w:val="ListNumber"/>
        <w:numPr>
          <w:ilvl w:val="0"/>
          <w:numId w:val="0"/>
        </w:numPr>
      </w:pPr>
      <w:fldSimple w:instr=" REF OJTServiceProvider ">
        <w:r w:rsidR="008D19EC">
          <w:rPr>
            <w:noProof/>
          </w:rPr>
          <w:t>(OJT Service Provider)</w:t>
        </w:r>
      </w:fldSimple>
      <w:r w:rsidR="008D19EC">
        <w:t xml:space="preserve"> </w:t>
      </w:r>
      <w:r w:rsidR="006909D1">
        <w:t>may immediately terminate this contract if</w:t>
      </w:r>
      <w:r w:rsidR="005A3266" w:rsidRPr="00CE1CA5">
        <w:t xml:space="preserve"> </w:t>
      </w:r>
      <w:fldSimple w:instr=" REF Employer ">
        <w:r w:rsidR="00573E89">
          <w:rPr>
            <w:noProof/>
          </w:rPr>
          <w:t>(Name of Employer)</w:t>
        </w:r>
      </w:fldSimple>
      <w:r w:rsidR="005A3266">
        <w:t xml:space="preserve"> do</w:t>
      </w:r>
      <w:r w:rsidR="006909D1">
        <w:t>es</w:t>
      </w:r>
      <w:r w:rsidR="005A3266">
        <w:t xml:space="preserve"> not fulfill </w:t>
      </w:r>
      <w:r w:rsidR="006909D1">
        <w:t>its</w:t>
      </w:r>
      <w:r w:rsidR="005A3266">
        <w:t xml:space="preserve"> </w:t>
      </w:r>
      <w:r w:rsidR="006909D1">
        <w:t>responsibilities</w:t>
      </w:r>
      <w:r w:rsidR="005A3266">
        <w:t xml:space="preserve"> under the contract, and </w:t>
      </w:r>
      <w:fldSimple w:instr=" REF Employer ">
        <w:r w:rsidR="00573E89">
          <w:rPr>
            <w:noProof/>
          </w:rPr>
          <w:t>(Name of Employer)</w:t>
        </w:r>
      </w:fldSimple>
      <w:r w:rsidR="009D4C55">
        <w:t xml:space="preserve"> must refund </w:t>
      </w:r>
      <w:r w:rsidR="005A3266">
        <w:t>any moneys paid under th</w:t>
      </w:r>
      <w:r w:rsidR="00314A8F">
        <w:t>is</w:t>
      </w:r>
      <w:r w:rsidR="005A3266">
        <w:t xml:space="preserve"> contract </w:t>
      </w:r>
      <w:r w:rsidR="00314A8F">
        <w:t>to</w:t>
      </w:r>
      <w:r w:rsidR="008D19EC">
        <w:t xml:space="preserve"> </w:t>
      </w:r>
      <w:fldSimple w:instr=" REF OJTServiceProvider ">
        <w:r w:rsidR="008D19EC">
          <w:rPr>
            <w:noProof/>
          </w:rPr>
          <w:t>(OJT Service Provider)</w:t>
        </w:r>
      </w:fldSimple>
      <w:r w:rsidR="005A3266">
        <w:t>.</w:t>
      </w:r>
    </w:p>
    <w:p w:rsidR="00EE29C7" w:rsidRDefault="00EE29C7" w:rsidP="005A3266">
      <w:pPr>
        <w:pStyle w:val="ListNumber"/>
        <w:numPr>
          <w:ilvl w:val="0"/>
          <w:numId w:val="0"/>
        </w:numPr>
      </w:pPr>
    </w:p>
    <w:p w:rsidR="002A2271" w:rsidRDefault="002A2271">
      <w:pPr>
        <w:spacing w:before="0" w:after="0"/>
        <w:ind w:left="0" w:firstLine="0"/>
      </w:pPr>
      <w:r>
        <w:br w:type="page"/>
      </w:r>
    </w:p>
    <w:p w:rsidR="006C1EED" w:rsidRDefault="006C1EED" w:rsidP="005A3266">
      <w:pPr>
        <w:pStyle w:val="ListNumber"/>
        <w:numPr>
          <w:ilvl w:val="0"/>
          <w:numId w:val="0"/>
        </w:numPr>
      </w:pPr>
    </w:p>
    <w:p w:rsidR="00B45117" w:rsidRPr="00CE1CA5" w:rsidRDefault="00B45117" w:rsidP="005A3266">
      <w:pPr>
        <w:pStyle w:val="ListNumber"/>
        <w:numPr>
          <w:ilvl w:val="0"/>
          <w:numId w:val="0"/>
        </w:numPr>
      </w:pPr>
      <w:r w:rsidRPr="00B45117">
        <w:t xml:space="preserve">This contract </w:t>
      </w:r>
      <w:r w:rsidR="00314A8F">
        <w:t>is</w:t>
      </w:r>
      <w:r w:rsidRPr="00B45117">
        <w:t xml:space="preserve"> governed and construed in accordance with the laws of </w:t>
      </w:r>
      <w:r>
        <w:t>the State of Minnesota.  A</w:t>
      </w:r>
      <w:r w:rsidRPr="00B45117">
        <w:t xml:space="preserve">ll claims relating to or arising out of this contract, </w:t>
      </w:r>
      <w:r>
        <w:t xml:space="preserve">including any contract or tort claims, </w:t>
      </w:r>
      <w:r w:rsidR="00314A8F">
        <w:t>are</w:t>
      </w:r>
      <w:r w:rsidRPr="00B45117">
        <w:t xml:space="preserve"> governed by the laws of </w:t>
      </w:r>
      <w:r>
        <w:t>the State of Minnesota.</w:t>
      </w:r>
    </w:p>
    <w:p w:rsidR="00F52AD0" w:rsidRPr="00CE1CA5" w:rsidRDefault="00F52AD0" w:rsidP="00AC4539">
      <w:pPr>
        <w:pStyle w:val="Heading1"/>
      </w:pPr>
      <w:r w:rsidRPr="00CE1CA5">
        <w:t xml:space="preserve">Section </w:t>
      </w:r>
      <w:r w:rsidR="005A3266">
        <w:t>6</w:t>
      </w:r>
      <w:r w:rsidRPr="00CE1CA5">
        <w:t>: Signatures</w:t>
      </w:r>
    </w:p>
    <w:p w:rsidR="00F52AD0" w:rsidRPr="00CE1CA5" w:rsidRDefault="002A2271" w:rsidP="00F52AD0">
      <w:pPr>
        <w:ind w:left="0" w:firstLine="0"/>
      </w:pPr>
      <w:fldSimple w:instr=" REF Employer ">
        <w:r w:rsidR="00573E89">
          <w:rPr>
            <w:noProof/>
          </w:rPr>
          <w:t>(Name of Employer)</w:t>
        </w:r>
      </w:fldSimple>
      <w:r w:rsidR="00D43D88">
        <w:t xml:space="preserve"> </w:t>
      </w:r>
      <w:r w:rsidR="00F52AD0" w:rsidRPr="00CE1CA5">
        <w:t>agree</w:t>
      </w:r>
      <w:r w:rsidR="00D43D88">
        <w:t>s</w:t>
      </w:r>
      <w:r w:rsidR="00F52AD0" w:rsidRPr="00CE1CA5">
        <w:t xml:space="preserve"> to all the te</w:t>
      </w:r>
      <w:r w:rsidR="00314A8F">
        <w:t>rms and conditions in this OJT Contract</w:t>
      </w:r>
      <w:r w:rsidR="00F52AD0" w:rsidRPr="00CE1CA5">
        <w:t>.</w:t>
      </w:r>
    </w:p>
    <w:p w:rsidR="00F52AD0" w:rsidRPr="00CE1CA5" w:rsidRDefault="00F52AD0" w:rsidP="00F52AD0">
      <w:pPr>
        <w:pStyle w:val="Heading2"/>
        <w:spacing w:before="120"/>
        <w:rPr>
          <w:sz w:val="24"/>
          <w:szCs w:val="24"/>
        </w:rPr>
      </w:pPr>
    </w:p>
    <w:tbl>
      <w:tblPr>
        <w:tblW w:w="4949" w:type="dxa"/>
        <w:tblInd w:w="108" w:type="dxa"/>
        <w:tblLook w:val="01E0" w:firstRow="1" w:lastRow="1" w:firstColumn="1" w:lastColumn="1" w:noHBand="0" w:noVBand="0"/>
      </w:tblPr>
      <w:tblGrid>
        <w:gridCol w:w="4949"/>
      </w:tblGrid>
      <w:tr w:rsidR="00D43D88" w:rsidRPr="00CE1CA5" w:rsidTr="00D43D88">
        <w:tc>
          <w:tcPr>
            <w:tcW w:w="4949" w:type="dxa"/>
          </w:tcPr>
          <w:p w:rsidR="00D43D88" w:rsidRPr="00CE1CA5" w:rsidRDefault="00D43D88" w:rsidP="00F52AD0">
            <w:r w:rsidRPr="00CE1CA5">
              <w:rPr>
                <w:rStyle w:val="FormLabelTextChar"/>
              </w:rPr>
              <w:t>DATE:</w:t>
            </w:r>
            <w:r w:rsidRPr="00CE1CA5">
              <w:t xml:space="preserve">  </w:t>
            </w:r>
            <w:bookmarkStart w:id="24" w:name="Text34"/>
            <w:r w:rsidRPr="00CE1CA5">
              <w:fldChar w:fldCharType="begin">
                <w:ffData>
                  <w:name w:val="Text34"/>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24"/>
            <w:r w:rsidRPr="00CE1CA5">
              <w:t xml:space="preserve"> </w:t>
            </w:r>
          </w:p>
        </w:tc>
      </w:tr>
      <w:tr w:rsidR="00D43D88" w:rsidRPr="00CE1CA5" w:rsidTr="00D43D88">
        <w:tc>
          <w:tcPr>
            <w:tcW w:w="4949" w:type="dxa"/>
          </w:tcPr>
          <w:p w:rsidR="00D43D88" w:rsidRPr="00CE1CA5" w:rsidRDefault="00D43D88" w:rsidP="00F52AD0">
            <w:pPr>
              <w:pStyle w:val="FormLabelText"/>
              <w:rPr>
                <w:rFonts w:eastAsia="Times New Roman"/>
              </w:rPr>
            </w:pPr>
            <w:r w:rsidRPr="00CE1CA5">
              <w:rPr>
                <w:rFonts w:eastAsia="Times New Roman"/>
              </w:rPr>
              <w:t>EMPLOYER</w:t>
            </w:r>
            <w:r>
              <w:rPr>
                <w:rFonts w:eastAsia="Times New Roman"/>
              </w:rPr>
              <w:t xml:space="preserve"> REPRESENTATIVE</w:t>
            </w:r>
            <w:r w:rsidRPr="00CE1CA5">
              <w:rPr>
                <w:rFonts w:eastAsia="Times New Roman"/>
              </w:rPr>
              <w:t xml:space="preserve"> </w:t>
            </w:r>
            <w:r>
              <w:rPr>
                <w:rFonts w:eastAsia="Times New Roman"/>
              </w:rPr>
              <w:t>NAME</w:t>
            </w:r>
            <w:r w:rsidRPr="00CE1CA5">
              <w:rPr>
                <w:rFonts w:eastAsia="Times New Roman"/>
              </w:rPr>
              <w:t>:</w:t>
            </w:r>
          </w:p>
          <w:p w:rsidR="00D43D88" w:rsidRPr="00CE1CA5" w:rsidRDefault="00D43D88" w:rsidP="00F52AD0">
            <w:r w:rsidRPr="00CE1CA5">
              <w:fldChar w:fldCharType="begin">
                <w:ffData>
                  <w:name w:val="Text19"/>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p>
        </w:tc>
      </w:tr>
      <w:tr w:rsidR="00D43D88" w:rsidRPr="00CE1CA5" w:rsidTr="00D43D88">
        <w:tc>
          <w:tcPr>
            <w:tcW w:w="4949" w:type="dxa"/>
          </w:tcPr>
          <w:p w:rsidR="00D43D88" w:rsidRPr="00CE1CA5" w:rsidRDefault="00D43D88" w:rsidP="00F52AD0">
            <w:r>
              <w:rPr>
                <w:rStyle w:val="FormLabelTextChar"/>
              </w:rPr>
              <w:t>TITLE</w:t>
            </w:r>
            <w:r w:rsidRPr="00CE1CA5">
              <w:rPr>
                <w:rStyle w:val="FormLabelTextChar"/>
              </w:rPr>
              <w:t>:</w:t>
            </w:r>
            <w:r w:rsidRPr="00CE1CA5">
              <w:t xml:space="preserve"> </w:t>
            </w:r>
            <w:bookmarkStart w:id="25" w:name="Text32"/>
            <w:r w:rsidRPr="00CE1CA5">
              <w:fldChar w:fldCharType="begin">
                <w:ffData>
                  <w:name w:val="Text32"/>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25"/>
          </w:p>
        </w:tc>
      </w:tr>
      <w:tr w:rsidR="00D43D88" w:rsidRPr="00CE1CA5" w:rsidTr="00D43D88">
        <w:tc>
          <w:tcPr>
            <w:tcW w:w="4949" w:type="dxa"/>
          </w:tcPr>
          <w:p w:rsidR="00D43D88" w:rsidRPr="00CE1CA5" w:rsidRDefault="00D43D88" w:rsidP="00F52AD0">
            <w:r>
              <w:rPr>
                <w:rStyle w:val="FormLabelTextChar"/>
              </w:rPr>
              <w:t>SIGNATURE</w:t>
            </w:r>
            <w:r w:rsidRPr="00CE1CA5">
              <w:rPr>
                <w:rStyle w:val="FormLabelTextChar"/>
              </w:rPr>
              <w:t>:</w:t>
            </w:r>
            <w:r w:rsidRPr="00CE1CA5">
              <w:t xml:space="preserve"> </w:t>
            </w:r>
            <w:bookmarkStart w:id="26" w:name="Text29"/>
            <w:r w:rsidRPr="00CE1CA5">
              <w:fldChar w:fldCharType="begin">
                <w:ffData>
                  <w:name w:val="Text29"/>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26"/>
          </w:p>
        </w:tc>
      </w:tr>
    </w:tbl>
    <w:p w:rsidR="00F52AD0" w:rsidRDefault="00F52AD0" w:rsidP="00F52AD0">
      <w:pPr>
        <w:pStyle w:val="BodyText"/>
        <w:ind w:left="0" w:firstLine="0"/>
      </w:pPr>
    </w:p>
    <w:p w:rsidR="00D43D88" w:rsidRDefault="002A2271" w:rsidP="00F52AD0">
      <w:pPr>
        <w:pStyle w:val="BodyText"/>
        <w:ind w:left="0" w:firstLine="0"/>
      </w:pPr>
      <w:fldSimple w:instr=" REF OJTServiceProvider ">
        <w:r w:rsidR="008D19EC">
          <w:rPr>
            <w:noProof/>
          </w:rPr>
          <w:t>(OJT Service Provider)</w:t>
        </w:r>
      </w:fldSimple>
      <w:r w:rsidR="008D19EC">
        <w:t xml:space="preserve"> </w:t>
      </w:r>
      <w:r w:rsidR="00D43D88" w:rsidRPr="00CE1CA5">
        <w:t>agree</w:t>
      </w:r>
      <w:r w:rsidR="00D43D88">
        <w:t>s</w:t>
      </w:r>
      <w:r w:rsidR="00D43D88" w:rsidRPr="00CE1CA5">
        <w:t xml:space="preserve"> to all the terms and conditions in this OJT </w:t>
      </w:r>
      <w:r w:rsidR="00314A8F">
        <w:t>Contract</w:t>
      </w:r>
      <w:r w:rsidR="00D43D88" w:rsidRPr="00CE1CA5">
        <w:t>.</w:t>
      </w:r>
    </w:p>
    <w:tbl>
      <w:tblPr>
        <w:tblW w:w="9900" w:type="dxa"/>
        <w:tblInd w:w="108" w:type="dxa"/>
        <w:tblLook w:val="01E0" w:firstRow="1" w:lastRow="1" w:firstColumn="1" w:lastColumn="1" w:noHBand="0" w:noVBand="0"/>
      </w:tblPr>
      <w:tblGrid>
        <w:gridCol w:w="9900"/>
      </w:tblGrid>
      <w:tr w:rsidR="00D43D88" w:rsidRPr="00CE1CA5" w:rsidTr="00EA5172">
        <w:tc>
          <w:tcPr>
            <w:tcW w:w="5040" w:type="dxa"/>
          </w:tcPr>
          <w:p w:rsidR="00D43D88" w:rsidRPr="00CE1CA5" w:rsidRDefault="00D43D88" w:rsidP="00EA5172">
            <w:r w:rsidRPr="00CE1CA5">
              <w:rPr>
                <w:rStyle w:val="FormLabelTextChar"/>
              </w:rPr>
              <w:t>DATE:</w:t>
            </w:r>
            <w:r w:rsidRPr="00CE1CA5">
              <w:t xml:space="preserve"> </w:t>
            </w:r>
            <w:bookmarkStart w:id="27" w:name="Text33"/>
            <w:r w:rsidRPr="00CE1CA5">
              <w:fldChar w:fldCharType="begin">
                <w:ffData>
                  <w:name w:val="Text33"/>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27"/>
          </w:p>
        </w:tc>
      </w:tr>
      <w:tr w:rsidR="00D43D88" w:rsidRPr="00CE1CA5" w:rsidTr="00EA5172">
        <w:tc>
          <w:tcPr>
            <w:tcW w:w="5040" w:type="dxa"/>
          </w:tcPr>
          <w:p w:rsidR="00D43D88" w:rsidRPr="00CE1CA5" w:rsidRDefault="00D43D88" w:rsidP="00EA5172">
            <w:pPr>
              <w:pStyle w:val="FormLabelText"/>
              <w:rPr>
                <w:rFonts w:eastAsia="Times New Roman"/>
              </w:rPr>
            </w:pPr>
            <w:r w:rsidRPr="00CE1CA5">
              <w:rPr>
                <w:rFonts w:eastAsia="Times New Roman"/>
              </w:rPr>
              <w:t xml:space="preserve">OJT </w:t>
            </w:r>
            <w:r>
              <w:rPr>
                <w:rFonts w:eastAsia="Times New Roman"/>
              </w:rPr>
              <w:t xml:space="preserve">SERVICE </w:t>
            </w:r>
            <w:r w:rsidRPr="00CE1CA5">
              <w:rPr>
                <w:rFonts w:eastAsia="Times New Roman"/>
              </w:rPr>
              <w:t>PROVIDER</w:t>
            </w:r>
            <w:r>
              <w:rPr>
                <w:rFonts w:eastAsia="Times New Roman"/>
              </w:rPr>
              <w:t xml:space="preserve"> REPRESENTATIVE/ TAA SPECIALIST</w:t>
            </w:r>
            <w:r w:rsidRPr="00CE1CA5">
              <w:rPr>
                <w:rFonts w:eastAsia="Times New Roman"/>
              </w:rPr>
              <w:t xml:space="preserve"> </w:t>
            </w:r>
            <w:r>
              <w:rPr>
                <w:rFonts w:eastAsia="Times New Roman"/>
              </w:rPr>
              <w:t>NAME</w:t>
            </w:r>
            <w:r w:rsidRPr="00CE1CA5">
              <w:rPr>
                <w:rFonts w:eastAsia="Times New Roman"/>
              </w:rPr>
              <w:t>:</w:t>
            </w:r>
          </w:p>
          <w:p w:rsidR="00D43D88" w:rsidRPr="00CE1CA5" w:rsidRDefault="00D43D88" w:rsidP="00EA5172">
            <w:r w:rsidRPr="00CE1CA5">
              <w:fldChar w:fldCharType="begin">
                <w:ffData>
                  <w:name w:val="Text14"/>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p>
        </w:tc>
      </w:tr>
      <w:tr w:rsidR="00D43D88" w:rsidRPr="00CE1CA5" w:rsidTr="00EA5172">
        <w:tc>
          <w:tcPr>
            <w:tcW w:w="5040" w:type="dxa"/>
          </w:tcPr>
          <w:p w:rsidR="00D43D88" w:rsidRPr="00CE1CA5" w:rsidRDefault="00D43D88" w:rsidP="00EA5172">
            <w:r>
              <w:rPr>
                <w:rStyle w:val="FormLabelTextChar"/>
              </w:rPr>
              <w:t>TITLE</w:t>
            </w:r>
            <w:r w:rsidRPr="00CE1CA5">
              <w:rPr>
                <w:rStyle w:val="FormLabelTextChar"/>
              </w:rPr>
              <w:t>:</w:t>
            </w:r>
            <w:r w:rsidRPr="00CE1CA5">
              <w:t xml:space="preserve"> </w:t>
            </w:r>
            <w:bookmarkStart w:id="28" w:name="Text31"/>
            <w:r w:rsidRPr="00CE1CA5">
              <w:fldChar w:fldCharType="begin">
                <w:ffData>
                  <w:name w:val="Text31"/>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28"/>
          </w:p>
        </w:tc>
      </w:tr>
      <w:tr w:rsidR="00D43D88" w:rsidRPr="00CE1CA5" w:rsidTr="00EA5172">
        <w:tc>
          <w:tcPr>
            <w:tcW w:w="5040" w:type="dxa"/>
          </w:tcPr>
          <w:p w:rsidR="00D43D88" w:rsidRPr="00CE1CA5" w:rsidRDefault="00D43D88" w:rsidP="00EA5172">
            <w:r>
              <w:rPr>
                <w:rStyle w:val="FormLabelTextChar"/>
              </w:rPr>
              <w:t>SIGNATURE</w:t>
            </w:r>
            <w:r w:rsidRPr="00CE1CA5">
              <w:rPr>
                <w:rStyle w:val="FormLabelTextChar"/>
              </w:rPr>
              <w:t>:</w:t>
            </w:r>
            <w:r w:rsidRPr="00CE1CA5">
              <w:t xml:space="preserve"> </w:t>
            </w:r>
            <w:bookmarkStart w:id="29" w:name="Text30"/>
            <w:r w:rsidRPr="00CE1CA5">
              <w:fldChar w:fldCharType="begin">
                <w:ffData>
                  <w:name w:val="Text30"/>
                  <w:enabled/>
                  <w:calcOnExit w:val="0"/>
                  <w:textInput/>
                </w:ffData>
              </w:fldChar>
            </w:r>
            <w:r w:rsidRPr="00CE1CA5">
              <w:instrText xml:space="preserve"> FORMTEXT </w:instrText>
            </w:r>
            <w:r w:rsidRPr="00CE1CA5">
              <w:fldChar w:fldCharType="separate"/>
            </w:r>
            <w:r w:rsidRPr="00CE1CA5">
              <w:rPr>
                <w:noProof/>
              </w:rPr>
              <w:t> </w:t>
            </w:r>
            <w:r w:rsidRPr="00CE1CA5">
              <w:rPr>
                <w:noProof/>
              </w:rPr>
              <w:t> </w:t>
            </w:r>
            <w:r w:rsidRPr="00CE1CA5">
              <w:rPr>
                <w:noProof/>
              </w:rPr>
              <w:t> </w:t>
            </w:r>
            <w:r w:rsidRPr="00CE1CA5">
              <w:rPr>
                <w:noProof/>
              </w:rPr>
              <w:t> </w:t>
            </w:r>
            <w:r w:rsidRPr="00CE1CA5">
              <w:rPr>
                <w:noProof/>
              </w:rPr>
              <w:t> </w:t>
            </w:r>
            <w:r w:rsidRPr="00CE1CA5">
              <w:fldChar w:fldCharType="end"/>
            </w:r>
            <w:bookmarkEnd w:id="29"/>
          </w:p>
        </w:tc>
      </w:tr>
    </w:tbl>
    <w:p w:rsidR="00F52AD0" w:rsidRPr="00CE1CA5" w:rsidRDefault="00F52AD0" w:rsidP="00AC4539">
      <w:pPr>
        <w:pStyle w:val="Heading1"/>
      </w:pPr>
      <w:r w:rsidRPr="00CE1CA5">
        <w:t>Section 6: Concurrence of the Collective Bargaining Agent</w:t>
      </w:r>
    </w:p>
    <w:p w:rsidR="00F52AD0" w:rsidRPr="00CE1CA5" w:rsidRDefault="00F52AD0" w:rsidP="00F52AD0">
      <w:pPr>
        <w:rPr>
          <w:rStyle w:val="Emphasis"/>
          <w:sz w:val="20"/>
        </w:rPr>
      </w:pPr>
      <w:r w:rsidRPr="00CE1CA5">
        <w:rPr>
          <w:rStyle w:val="Emphasis"/>
          <w:sz w:val="20"/>
        </w:rPr>
        <w:t xml:space="preserve">Complete this information </w:t>
      </w:r>
      <w:r w:rsidR="009F6535">
        <w:rPr>
          <w:rStyle w:val="Emphasis"/>
          <w:sz w:val="20"/>
        </w:rPr>
        <w:t>about</w:t>
      </w:r>
      <w:r w:rsidRPr="00CE1CA5">
        <w:rPr>
          <w:rStyle w:val="Emphasis"/>
          <w:sz w:val="20"/>
        </w:rPr>
        <w:t xml:space="preserve"> </w:t>
      </w:r>
      <w:r w:rsidR="00D67660" w:rsidRPr="00CE1CA5">
        <w:rPr>
          <w:rStyle w:val="Emphasis"/>
          <w:sz w:val="20"/>
        </w:rPr>
        <w:t>whether</w:t>
      </w:r>
      <w:r w:rsidRPr="00CE1CA5">
        <w:rPr>
          <w:rStyle w:val="Emphasis"/>
          <w:sz w:val="20"/>
        </w:rPr>
        <w:t xml:space="preserve"> the employment and training is subject to a collective bargaining agreement.</w:t>
      </w:r>
    </w:p>
    <w:tbl>
      <w:tblPr>
        <w:tblW w:w="9540" w:type="dxa"/>
        <w:tblInd w:w="108" w:type="dxa"/>
        <w:tblLook w:val="01E0" w:firstRow="1" w:lastRow="1" w:firstColumn="1" w:lastColumn="1" w:noHBand="0" w:noVBand="0"/>
      </w:tblPr>
      <w:tblGrid>
        <w:gridCol w:w="7920"/>
        <w:gridCol w:w="1620"/>
      </w:tblGrid>
      <w:tr w:rsidR="00F52AD0" w:rsidRPr="00CE1CA5">
        <w:tc>
          <w:tcPr>
            <w:tcW w:w="7920" w:type="dxa"/>
          </w:tcPr>
          <w:p w:rsidR="00F52AD0" w:rsidRPr="00CE1CA5" w:rsidRDefault="00F52AD0" w:rsidP="00F52AD0">
            <w:pPr>
              <w:pStyle w:val="ListNumber"/>
            </w:pPr>
            <w:r w:rsidRPr="00CE1CA5">
              <w:t>Is the occupation in which the OJT is being offered subject to a collective bargaining agreement?</w:t>
            </w:r>
          </w:p>
        </w:tc>
        <w:tc>
          <w:tcPr>
            <w:tcW w:w="1620" w:type="dxa"/>
          </w:tcPr>
          <w:p w:rsidR="00F52AD0" w:rsidRPr="00CE1CA5" w:rsidRDefault="00F52AD0" w:rsidP="00F52AD0">
            <w:r w:rsidRPr="00CE1CA5">
              <w:fldChar w:fldCharType="begin">
                <w:ffData>
                  <w:name w:val="Check1"/>
                  <w:enabled/>
                  <w:calcOnExit w:val="0"/>
                  <w:checkBox>
                    <w:sizeAuto/>
                    <w:default w:val="0"/>
                  </w:checkBox>
                </w:ffData>
              </w:fldChar>
            </w:r>
            <w:bookmarkStart w:id="30" w:name="Check1"/>
            <w:r w:rsidRPr="00CE1CA5">
              <w:instrText xml:space="preserve"> FORMCHECKBOX </w:instrText>
            </w:r>
            <w:r w:rsidRPr="00CE1CA5">
              <w:fldChar w:fldCharType="end"/>
            </w:r>
            <w:bookmarkEnd w:id="30"/>
            <w:r w:rsidRPr="00CE1CA5">
              <w:t xml:space="preserve"> YES </w:t>
            </w:r>
            <w:r w:rsidRPr="00CE1CA5">
              <w:tab/>
            </w:r>
            <w:r w:rsidRPr="00CE1CA5">
              <w:fldChar w:fldCharType="begin">
                <w:ffData>
                  <w:name w:val="Check2"/>
                  <w:enabled/>
                  <w:calcOnExit w:val="0"/>
                  <w:checkBox>
                    <w:sizeAuto/>
                    <w:default w:val="0"/>
                  </w:checkBox>
                </w:ffData>
              </w:fldChar>
            </w:r>
            <w:bookmarkStart w:id="31" w:name="Check2"/>
            <w:r w:rsidRPr="00CE1CA5">
              <w:instrText xml:space="preserve"> FORMCHECKBOX </w:instrText>
            </w:r>
            <w:r w:rsidRPr="00CE1CA5">
              <w:fldChar w:fldCharType="end"/>
            </w:r>
            <w:bookmarkEnd w:id="31"/>
            <w:r w:rsidRPr="00CE1CA5">
              <w:t xml:space="preserve"> NO </w:t>
            </w:r>
          </w:p>
        </w:tc>
      </w:tr>
      <w:tr w:rsidR="00F52AD0" w:rsidRPr="00CE1CA5">
        <w:tc>
          <w:tcPr>
            <w:tcW w:w="7920" w:type="dxa"/>
          </w:tcPr>
          <w:p w:rsidR="00F52AD0" w:rsidRPr="00CE1CA5" w:rsidRDefault="00F52AD0" w:rsidP="00F52AD0">
            <w:pPr>
              <w:pStyle w:val="ListNumber"/>
            </w:pPr>
            <w:r w:rsidRPr="00CE1CA5">
              <w:t>If yes, please indicate the name, title, and union affiliation of the appropriate bargaining representative.</w:t>
            </w:r>
          </w:p>
        </w:tc>
        <w:tc>
          <w:tcPr>
            <w:tcW w:w="1620" w:type="dxa"/>
          </w:tcPr>
          <w:p w:rsidR="00F52AD0" w:rsidRPr="00CE1CA5" w:rsidRDefault="00F52AD0" w:rsidP="00F52AD0"/>
        </w:tc>
      </w:tr>
    </w:tbl>
    <w:p w:rsidR="00191FCA" w:rsidRDefault="00191FCA" w:rsidP="00F52AD0">
      <w:pPr>
        <w:pStyle w:val="NormalIndent"/>
        <w:rPr>
          <w:sz w:val="20"/>
        </w:rPr>
      </w:pPr>
    </w:p>
    <w:p w:rsidR="00F52AD0" w:rsidRPr="00CE1CA5" w:rsidRDefault="00F52AD0" w:rsidP="00191FCA">
      <w:pPr>
        <w:pStyle w:val="NormalIndent"/>
        <w:spacing w:line="276" w:lineRule="auto"/>
        <w:rPr>
          <w:sz w:val="20"/>
        </w:rPr>
      </w:pPr>
      <w:r w:rsidRPr="00CE1CA5">
        <w:rPr>
          <w:sz w:val="20"/>
        </w:rPr>
        <w:t xml:space="preserve">BARGAINING REPRESENTATIVE’S NAME: </w:t>
      </w:r>
      <w:r w:rsidR="00191FCA" w:rsidRPr="00CE1CA5">
        <w:rPr>
          <w:sz w:val="20"/>
        </w:rPr>
        <w:fldChar w:fldCharType="begin">
          <w:ffData>
            <w:name w:val="Text36"/>
            <w:enabled/>
            <w:calcOnExit w:val="0"/>
            <w:textInput/>
          </w:ffData>
        </w:fldChar>
      </w:r>
      <w:r w:rsidR="00191FCA" w:rsidRPr="00CE1CA5">
        <w:rPr>
          <w:sz w:val="20"/>
        </w:rPr>
        <w:instrText xml:space="preserve"> FORMTEXT </w:instrText>
      </w:r>
      <w:r w:rsidR="00191FCA" w:rsidRPr="00CE1CA5">
        <w:rPr>
          <w:sz w:val="20"/>
        </w:rPr>
      </w:r>
      <w:r w:rsidR="00191FCA" w:rsidRPr="00CE1CA5">
        <w:rPr>
          <w:sz w:val="20"/>
        </w:rPr>
        <w:fldChar w:fldCharType="separate"/>
      </w:r>
      <w:r w:rsidR="00191FCA" w:rsidRPr="00CE1CA5">
        <w:rPr>
          <w:rFonts w:eastAsia="Arial Unicode MS" w:hAnsi="Arial Unicode MS" w:cs="Arial Unicode MS"/>
          <w:noProof/>
          <w:sz w:val="20"/>
        </w:rPr>
        <w:t> </w:t>
      </w:r>
      <w:r w:rsidR="00191FCA" w:rsidRPr="00CE1CA5">
        <w:rPr>
          <w:rFonts w:eastAsia="Arial Unicode MS" w:hAnsi="Arial Unicode MS" w:cs="Arial Unicode MS"/>
          <w:noProof/>
          <w:sz w:val="20"/>
        </w:rPr>
        <w:t> </w:t>
      </w:r>
      <w:r w:rsidR="00191FCA" w:rsidRPr="00CE1CA5">
        <w:rPr>
          <w:rFonts w:eastAsia="Arial Unicode MS" w:hAnsi="Arial Unicode MS" w:cs="Arial Unicode MS"/>
          <w:noProof/>
          <w:sz w:val="20"/>
        </w:rPr>
        <w:t> </w:t>
      </w:r>
      <w:r w:rsidR="00191FCA" w:rsidRPr="00CE1CA5">
        <w:rPr>
          <w:rFonts w:eastAsia="Arial Unicode MS" w:hAnsi="Arial Unicode MS" w:cs="Arial Unicode MS"/>
          <w:noProof/>
          <w:sz w:val="20"/>
        </w:rPr>
        <w:t> </w:t>
      </w:r>
      <w:r w:rsidR="00191FCA" w:rsidRPr="00CE1CA5">
        <w:rPr>
          <w:rFonts w:eastAsia="Arial Unicode MS" w:hAnsi="Arial Unicode MS" w:cs="Arial Unicode MS"/>
          <w:noProof/>
          <w:sz w:val="20"/>
        </w:rPr>
        <w:t> </w:t>
      </w:r>
      <w:r w:rsidR="00191FCA" w:rsidRPr="00CE1CA5">
        <w:rPr>
          <w:sz w:val="20"/>
        </w:rPr>
        <w:fldChar w:fldCharType="end"/>
      </w:r>
      <w:r w:rsidR="00191FCA">
        <w:rPr>
          <w:sz w:val="20"/>
        </w:rPr>
        <w:t xml:space="preserve"> </w:t>
      </w:r>
      <w:r w:rsidRPr="00CE1CA5">
        <w:rPr>
          <w:sz w:val="20"/>
        </w:rPr>
        <w:tab/>
      </w:r>
    </w:p>
    <w:p w:rsidR="00F103C8" w:rsidRDefault="00F52AD0" w:rsidP="00115B6B">
      <w:pPr>
        <w:pStyle w:val="NormalIndent"/>
        <w:spacing w:line="276" w:lineRule="auto"/>
        <w:rPr>
          <w:sz w:val="20"/>
        </w:rPr>
      </w:pPr>
      <w:r w:rsidRPr="00CE1CA5">
        <w:rPr>
          <w:sz w:val="20"/>
        </w:rPr>
        <w:t xml:space="preserve">BARGAINING REPRESENTATIVE’S TITLE: </w:t>
      </w:r>
      <w:r w:rsidRPr="00CE1CA5">
        <w:rPr>
          <w:sz w:val="20"/>
        </w:rPr>
        <w:fldChar w:fldCharType="begin">
          <w:ffData>
            <w:name w:val="Text36"/>
            <w:enabled/>
            <w:calcOnExit w:val="0"/>
            <w:textInput/>
          </w:ffData>
        </w:fldChar>
      </w:r>
      <w:bookmarkStart w:id="32" w:name="Text36"/>
      <w:r w:rsidRPr="00CE1CA5">
        <w:rPr>
          <w:sz w:val="20"/>
        </w:rPr>
        <w:instrText xml:space="preserve"> FORMTEXT </w:instrText>
      </w:r>
      <w:r w:rsidRPr="00CE1CA5">
        <w:rPr>
          <w:sz w:val="20"/>
        </w:rPr>
      </w:r>
      <w:r w:rsidRPr="00CE1CA5">
        <w:rPr>
          <w:sz w:val="20"/>
        </w:rPr>
        <w:fldChar w:fldCharType="separate"/>
      </w:r>
      <w:r w:rsidRPr="00CE1CA5">
        <w:rPr>
          <w:rFonts w:eastAsia="Arial Unicode MS" w:hAnsi="Arial Unicode MS" w:cs="Arial Unicode MS"/>
          <w:noProof/>
          <w:sz w:val="20"/>
        </w:rPr>
        <w:t> </w:t>
      </w:r>
      <w:r w:rsidRPr="00CE1CA5">
        <w:rPr>
          <w:rFonts w:eastAsia="Arial Unicode MS" w:hAnsi="Arial Unicode MS" w:cs="Arial Unicode MS"/>
          <w:noProof/>
          <w:sz w:val="20"/>
        </w:rPr>
        <w:t> </w:t>
      </w:r>
      <w:r w:rsidRPr="00CE1CA5">
        <w:rPr>
          <w:rFonts w:eastAsia="Arial Unicode MS" w:hAnsi="Arial Unicode MS" w:cs="Arial Unicode MS"/>
          <w:noProof/>
          <w:sz w:val="20"/>
        </w:rPr>
        <w:t> </w:t>
      </w:r>
      <w:r w:rsidRPr="00CE1CA5">
        <w:rPr>
          <w:rFonts w:eastAsia="Arial Unicode MS" w:hAnsi="Arial Unicode MS" w:cs="Arial Unicode MS"/>
          <w:noProof/>
          <w:sz w:val="20"/>
        </w:rPr>
        <w:t> </w:t>
      </w:r>
      <w:r w:rsidRPr="00CE1CA5">
        <w:rPr>
          <w:rFonts w:eastAsia="Arial Unicode MS" w:hAnsi="Arial Unicode MS" w:cs="Arial Unicode MS"/>
          <w:noProof/>
          <w:sz w:val="20"/>
        </w:rPr>
        <w:t> </w:t>
      </w:r>
      <w:r w:rsidRPr="00CE1CA5">
        <w:rPr>
          <w:sz w:val="20"/>
        </w:rPr>
        <w:fldChar w:fldCharType="end"/>
      </w:r>
      <w:bookmarkEnd w:id="32"/>
      <w:r w:rsidRPr="00CE1CA5">
        <w:rPr>
          <w:sz w:val="20"/>
        </w:rPr>
        <w:t xml:space="preserve"> </w:t>
      </w:r>
      <w:r w:rsidRPr="00CE1CA5">
        <w:rPr>
          <w:sz w:val="20"/>
        </w:rPr>
        <w:tab/>
      </w:r>
      <w:r w:rsidRPr="00CE1CA5">
        <w:rPr>
          <w:sz w:val="20"/>
        </w:rPr>
        <w:tab/>
      </w:r>
    </w:p>
    <w:p w:rsidR="00191FCA" w:rsidRDefault="00191FCA" w:rsidP="00115B6B">
      <w:pPr>
        <w:pStyle w:val="NormalIndent"/>
        <w:spacing w:line="276" w:lineRule="auto"/>
        <w:rPr>
          <w:sz w:val="20"/>
        </w:rPr>
      </w:pPr>
      <w:r w:rsidRPr="00CE1CA5">
        <w:rPr>
          <w:sz w:val="20"/>
        </w:rPr>
        <w:t xml:space="preserve">UNION AFFILIATION: </w:t>
      </w:r>
      <w:r w:rsidRPr="00CE1CA5">
        <w:rPr>
          <w:sz w:val="20"/>
        </w:rPr>
        <w:fldChar w:fldCharType="begin">
          <w:ffData>
            <w:name w:val="Text37"/>
            <w:enabled/>
            <w:calcOnExit w:val="0"/>
            <w:textInput/>
          </w:ffData>
        </w:fldChar>
      </w:r>
      <w:bookmarkStart w:id="33" w:name="Text37"/>
      <w:r w:rsidRPr="00CE1CA5">
        <w:rPr>
          <w:sz w:val="20"/>
        </w:rPr>
        <w:instrText xml:space="preserve"> FORMTEXT </w:instrText>
      </w:r>
      <w:r w:rsidRPr="00CE1CA5">
        <w:rPr>
          <w:sz w:val="20"/>
        </w:rPr>
      </w:r>
      <w:r w:rsidRPr="00CE1CA5">
        <w:rPr>
          <w:sz w:val="20"/>
        </w:rPr>
        <w:fldChar w:fldCharType="separate"/>
      </w:r>
      <w:r w:rsidRPr="00CE1CA5">
        <w:rPr>
          <w:rFonts w:eastAsia="Arial Unicode MS" w:hAnsi="Arial Unicode MS" w:cs="Arial Unicode MS"/>
          <w:noProof/>
          <w:sz w:val="20"/>
        </w:rPr>
        <w:t> </w:t>
      </w:r>
      <w:r w:rsidRPr="00CE1CA5">
        <w:rPr>
          <w:rFonts w:eastAsia="Arial Unicode MS" w:hAnsi="Arial Unicode MS" w:cs="Arial Unicode MS"/>
          <w:noProof/>
          <w:sz w:val="20"/>
        </w:rPr>
        <w:t> </w:t>
      </w:r>
      <w:r w:rsidRPr="00CE1CA5">
        <w:rPr>
          <w:rFonts w:eastAsia="Arial Unicode MS" w:hAnsi="Arial Unicode MS" w:cs="Arial Unicode MS"/>
          <w:noProof/>
          <w:sz w:val="20"/>
        </w:rPr>
        <w:t> </w:t>
      </w:r>
      <w:r w:rsidRPr="00CE1CA5">
        <w:rPr>
          <w:rFonts w:eastAsia="Arial Unicode MS" w:hAnsi="Arial Unicode MS" w:cs="Arial Unicode MS"/>
          <w:noProof/>
          <w:sz w:val="20"/>
        </w:rPr>
        <w:t> </w:t>
      </w:r>
      <w:r w:rsidRPr="00CE1CA5">
        <w:rPr>
          <w:rFonts w:eastAsia="Arial Unicode MS" w:hAnsi="Arial Unicode MS" w:cs="Arial Unicode MS"/>
          <w:noProof/>
          <w:sz w:val="20"/>
        </w:rPr>
        <w:t> </w:t>
      </w:r>
      <w:r w:rsidRPr="00CE1CA5">
        <w:rPr>
          <w:sz w:val="20"/>
        </w:rPr>
        <w:fldChar w:fldCharType="end"/>
      </w:r>
      <w:bookmarkEnd w:id="33"/>
    </w:p>
    <w:p w:rsidR="00191FCA" w:rsidRDefault="00191FCA" w:rsidP="00115B6B">
      <w:pPr>
        <w:pStyle w:val="NormalIndent"/>
        <w:spacing w:line="276" w:lineRule="auto"/>
        <w:rPr>
          <w:sz w:val="20"/>
        </w:rPr>
      </w:pPr>
      <w:r w:rsidRPr="00CE1CA5">
        <w:rPr>
          <w:sz w:val="20"/>
        </w:rPr>
        <w:t xml:space="preserve">SIGNATURE: </w:t>
      </w:r>
    </w:p>
    <w:p w:rsidR="00191FCA" w:rsidRDefault="00191FCA" w:rsidP="00115B6B">
      <w:pPr>
        <w:pStyle w:val="NormalIndent"/>
        <w:rPr>
          <w:sz w:val="20"/>
        </w:rPr>
      </w:pPr>
    </w:p>
    <w:p w:rsidR="00191FCA" w:rsidRDefault="00191FCA" w:rsidP="00115B6B">
      <w:pPr>
        <w:pStyle w:val="NormalIndent"/>
        <w:rPr>
          <w:sz w:val="20"/>
        </w:rPr>
      </w:pPr>
    </w:p>
    <w:p w:rsidR="00191FCA" w:rsidRDefault="00191FCA" w:rsidP="00115B6B">
      <w:pPr>
        <w:pStyle w:val="NormalIndent"/>
        <w:rPr>
          <w:sz w:val="20"/>
        </w:rPr>
      </w:pPr>
    </w:p>
    <w:p w:rsidR="002A2271" w:rsidRDefault="002A2271">
      <w:pPr>
        <w:spacing w:before="0" w:after="0"/>
        <w:ind w:left="0" w:firstLine="0"/>
        <w:rPr>
          <w:sz w:val="20"/>
        </w:rPr>
      </w:pPr>
      <w:r>
        <w:rPr>
          <w:sz w:val="20"/>
        </w:rPr>
        <w:br w:type="page"/>
      </w:r>
    </w:p>
    <w:p w:rsidR="00191FCA" w:rsidRDefault="00191FCA" w:rsidP="00115B6B">
      <w:pPr>
        <w:pStyle w:val="NormalIndent"/>
        <w:ind w:left="0" w:firstLine="0"/>
        <w:rPr>
          <w:sz w:val="20"/>
        </w:rPr>
      </w:pPr>
      <w:bookmarkStart w:id="34" w:name="_GoBack"/>
      <w:bookmarkEnd w:id="34"/>
    </w:p>
    <w:p w:rsidR="00F103C8" w:rsidRDefault="00F103C8" w:rsidP="00F103C8">
      <w:pPr>
        <w:pStyle w:val="Heading1"/>
        <w:ind w:left="0" w:firstLine="0"/>
      </w:pPr>
      <w:r w:rsidRPr="00A459E8">
        <w:t xml:space="preserve">Section </w:t>
      </w:r>
      <w:r>
        <w:t>7</w:t>
      </w:r>
      <w:r w:rsidRPr="00A459E8">
        <w:t xml:space="preserve">: </w:t>
      </w:r>
      <w:r>
        <w:t xml:space="preserve">For </w:t>
      </w:r>
      <w:r w:rsidR="009C5A2C">
        <w:t xml:space="preserve">TAA </w:t>
      </w:r>
      <w:r>
        <w:t>Office Use Only</w:t>
      </w:r>
    </w:p>
    <w:p w:rsidR="00F10C3F" w:rsidRDefault="00F10C3F" w:rsidP="00F103C8"/>
    <w:p w:rsidR="00F103C8" w:rsidRDefault="00F103C8" w:rsidP="00F103C8">
      <w:r>
        <w:t>The number of weeks for training to be completed, calculated from estimated training hours and hours worked per week</w:t>
      </w:r>
      <w:r w:rsidR="00F10C3F">
        <w:t xml:space="preserve"> (Section 2)</w:t>
      </w:r>
      <w:r>
        <w:t xml:space="preserve">: </w:t>
      </w:r>
    </w:p>
    <w:p w:rsidR="00F103C8" w:rsidRDefault="00F103C8" w:rsidP="00F103C8"/>
    <w:p w:rsidR="00F103C8" w:rsidRDefault="00F103C8" w:rsidP="00F103C8">
      <w:r>
        <w:t xml:space="preserve">Length of training is </w:t>
      </w:r>
      <w:r w:rsidR="00F10C3F">
        <w:t>within the limit set by applicable laws</w:t>
      </w:r>
      <w:r w:rsidR="0064067F">
        <w:t>:</w:t>
      </w:r>
      <w:r w:rsidR="0064067F">
        <w:tab/>
      </w:r>
      <w:r>
        <w:t xml:space="preserve">  </w:t>
      </w:r>
      <w:r w:rsidR="0064067F">
        <w:t>YES / NO</w:t>
      </w:r>
    </w:p>
    <w:p w:rsidR="000E262C" w:rsidRPr="00B614AC" w:rsidRDefault="000E262C" w:rsidP="00F103C8"/>
    <w:tbl>
      <w:tblPr>
        <w:tblW w:w="9450" w:type="dxa"/>
        <w:tblInd w:w="108" w:type="dxa"/>
        <w:tblLook w:val="01E0" w:firstRow="1" w:lastRow="1" w:firstColumn="1" w:lastColumn="1" w:noHBand="0" w:noVBand="0"/>
      </w:tblPr>
      <w:tblGrid>
        <w:gridCol w:w="5220"/>
        <w:gridCol w:w="4230"/>
      </w:tblGrid>
      <w:tr w:rsidR="00F10C3F" w:rsidRPr="00F10C3F" w:rsidTr="00F103C8">
        <w:tc>
          <w:tcPr>
            <w:tcW w:w="5220" w:type="dxa"/>
          </w:tcPr>
          <w:p w:rsidR="00F10C3F" w:rsidRPr="00F10C3F" w:rsidRDefault="00F10C3F" w:rsidP="00F10C3F">
            <w:pPr>
              <w:pStyle w:val="FormLabelText"/>
              <w:rPr>
                <w:sz w:val="20"/>
              </w:rPr>
            </w:pPr>
            <w:r w:rsidRPr="00F10C3F">
              <w:rPr>
                <w:sz w:val="20"/>
              </w:rPr>
              <w:t>OJT SERVICE PROVIDER</w:t>
            </w:r>
            <w:r w:rsidR="00F652BD">
              <w:rPr>
                <w:sz w:val="20"/>
              </w:rPr>
              <w:t xml:space="preserve"> REPRESENTATIVE</w:t>
            </w:r>
            <w:r w:rsidR="000E262C">
              <w:rPr>
                <w:rFonts w:eastAsia="Times New Roman"/>
              </w:rPr>
              <w:t>/ TAA SPECIALIST</w:t>
            </w:r>
            <w:r w:rsidRPr="00F10C3F">
              <w:rPr>
                <w:sz w:val="20"/>
              </w:rPr>
              <w:t xml:space="preserve"> SIGNATURE:</w:t>
            </w:r>
          </w:p>
        </w:tc>
        <w:tc>
          <w:tcPr>
            <w:tcW w:w="4230" w:type="dxa"/>
          </w:tcPr>
          <w:p w:rsidR="0064067F" w:rsidRDefault="0064067F" w:rsidP="0064067F">
            <w:pPr>
              <w:rPr>
                <w:rStyle w:val="FormLabelTextChar"/>
                <w:sz w:val="20"/>
              </w:rPr>
            </w:pPr>
          </w:p>
          <w:p w:rsidR="00F10C3F" w:rsidRPr="00F10C3F" w:rsidRDefault="00F10C3F" w:rsidP="0064067F">
            <w:pPr>
              <w:rPr>
                <w:sz w:val="20"/>
              </w:rPr>
            </w:pPr>
            <w:r w:rsidRPr="00F10C3F">
              <w:rPr>
                <w:rStyle w:val="FormLabelTextChar"/>
                <w:sz w:val="20"/>
              </w:rPr>
              <w:t>DATE:</w:t>
            </w:r>
            <w:r w:rsidRPr="00F10C3F">
              <w:rPr>
                <w:sz w:val="20"/>
              </w:rPr>
              <w:t xml:space="preserve"> </w:t>
            </w:r>
          </w:p>
        </w:tc>
      </w:tr>
    </w:tbl>
    <w:p w:rsidR="00F10C3F" w:rsidRPr="00CE1CA5" w:rsidRDefault="00F10C3F">
      <w:pPr>
        <w:pStyle w:val="NoteHeading"/>
      </w:pPr>
    </w:p>
    <w:sectPr w:rsidR="00F10C3F" w:rsidRPr="00CE1CA5" w:rsidSect="00F52A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E0" w:rsidRDefault="00EE65E0" w:rsidP="00F52AD0">
      <w:r>
        <w:separator/>
      </w:r>
    </w:p>
  </w:endnote>
  <w:endnote w:type="continuationSeparator" w:id="0">
    <w:p w:rsidR="00EE65E0" w:rsidRDefault="00EE65E0" w:rsidP="00F5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C8" w:rsidRPr="00300FD5" w:rsidRDefault="00F103C8" w:rsidP="004471CB">
    <w:pPr>
      <w:pStyle w:val="Footer"/>
      <w:pBdr>
        <w:top w:val="single" w:sz="4" w:space="1" w:color="auto"/>
      </w:pBdr>
      <w:ind w:left="0" w:firstLine="0"/>
    </w:pPr>
    <w:r>
      <w:tab/>
    </w:r>
    <w:r>
      <w:tab/>
    </w:r>
    <w:r w:rsidRPr="006F7583">
      <w:rPr>
        <w:color w:val="548DD4"/>
        <w:spacing w:val="60"/>
      </w:rPr>
      <w:t>Page</w:t>
    </w:r>
    <w:r>
      <w:t xml:space="preserve"> |</w:t>
    </w:r>
    <w:r w:rsidRPr="006F7583">
      <w:rPr>
        <w:sz w:val="18"/>
        <w:szCs w:val="18"/>
      </w:rPr>
      <w:t xml:space="preserve"> </w:t>
    </w:r>
    <w:r w:rsidRPr="006F7583">
      <w:rPr>
        <w:sz w:val="18"/>
        <w:szCs w:val="18"/>
      </w:rPr>
      <w:fldChar w:fldCharType="begin"/>
    </w:r>
    <w:r w:rsidRPr="006F7583">
      <w:rPr>
        <w:sz w:val="18"/>
        <w:szCs w:val="18"/>
      </w:rPr>
      <w:instrText xml:space="preserve"> PAGE   \* MERGEFORMAT </w:instrText>
    </w:r>
    <w:r w:rsidRPr="006F7583">
      <w:rPr>
        <w:sz w:val="18"/>
        <w:szCs w:val="18"/>
      </w:rPr>
      <w:fldChar w:fldCharType="separate"/>
    </w:r>
    <w:r w:rsidR="00115B6B" w:rsidRPr="00115B6B">
      <w:rPr>
        <w:b/>
        <w:noProof/>
        <w:sz w:val="18"/>
        <w:szCs w:val="18"/>
      </w:rPr>
      <w:t>1</w:t>
    </w:r>
    <w:r w:rsidRPr="006F7583">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E0" w:rsidRDefault="00EE65E0" w:rsidP="00F52AD0">
      <w:r>
        <w:separator/>
      </w:r>
    </w:p>
  </w:footnote>
  <w:footnote w:type="continuationSeparator" w:id="0">
    <w:p w:rsidR="00EE65E0" w:rsidRDefault="00EE65E0" w:rsidP="00F52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E3D8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882B80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D187C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498A42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276B8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CAED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3CE31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4C20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80DB5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F407B46"/>
    <w:lvl w:ilvl="0">
      <w:start w:val="1"/>
      <w:numFmt w:val="bullet"/>
      <w:lvlText w:val=""/>
      <w:lvlJc w:val="left"/>
      <w:pPr>
        <w:tabs>
          <w:tab w:val="num" w:pos="360"/>
        </w:tabs>
        <w:ind w:left="360" w:hanging="360"/>
      </w:pPr>
      <w:rPr>
        <w:rFonts w:ascii="Symbol" w:hAnsi="Symbol" w:hint="default"/>
      </w:rPr>
    </w:lvl>
  </w:abstractNum>
  <w:abstractNum w:abstractNumId="10">
    <w:nsid w:val="0D4C5605"/>
    <w:multiLevelType w:val="multilevel"/>
    <w:tmpl w:val="3F423866"/>
    <w:numStyleLink w:val="Lista"/>
  </w:abstractNum>
  <w:abstractNum w:abstractNumId="11">
    <w:nsid w:val="46B017CD"/>
    <w:multiLevelType w:val="multilevel"/>
    <w:tmpl w:val="3F423866"/>
    <w:styleLink w:val="List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lvlOverride w:ilvl="0">
      <w:startOverride w:val="1"/>
    </w:lvlOverride>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11"/>
  </w:num>
  <w:num w:numId="22">
    <w:abstractNumId w:val="10"/>
  </w:num>
  <w:num w:numId="23">
    <w:abstractNumId w:val="8"/>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51"/>
    <w:rsid w:val="00015677"/>
    <w:rsid w:val="0001738B"/>
    <w:rsid w:val="000178C4"/>
    <w:rsid w:val="0003476D"/>
    <w:rsid w:val="0005265E"/>
    <w:rsid w:val="000B19A0"/>
    <w:rsid w:val="000C1C97"/>
    <w:rsid w:val="000D1CC2"/>
    <w:rsid w:val="000E262C"/>
    <w:rsid w:val="000E4B45"/>
    <w:rsid w:val="00106AA7"/>
    <w:rsid w:val="00111BE8"/>
    <w:rsid w:val="00111E5E"/>
    <w:rsid w:val="00115B6B"/>
    <w:rsid w:val="00122632"/>
    <w:rsid w:val="00124CD0"/>
    <w:rsid w:val="001521F2"/>
    <w:rsid w:val="00161D2B"/>
    <w:rsid w:val="00181505"/>
    <w:rsid w:val="00191FCA"/>
    <w:rsid w:val="00195609"/>
    <w:rsid w:val="001B6946"/>
    <w:rsid w:val="001F29E5"/>
    <w:rsid w:val="002541D5"/>
    <w:rsid w:val="002670D3"/>
    <w:rsid w:val="00284995"/>
    <w:rsid w:val="0029642F"/>
    <w:rsid w:val="002A2271"/>
    <w:rsid w:val="002B635B"/>
    <w:rsid w:val="002B7058"/>
    <w:rsid w:val="002C02D7"/>
    <w:rsid w:val="002D07DF"/>
    <w:rsid w:val="002D7A39"/>
    <w:rsid w:val="00300007"/>
    <w:rsid w:val="00300FD5"/>
    <w:rsid w:val="003052A7"/>
    <w:rsid w:val="00314A8F"/>
    <w:rsid w:val="003335E3"/>
    <w:rsid w:val="003371AE"/>
    <w:rsid w:val="003A2D61"/>
    <w:rsid w:val="003F5102"/>
    <w:rsid w:val="003F625B"/>
    <w:rsid w:val="0041138F"/>
    <w:rsid w:val="004471CB"/>
    <w:rsid w:val="004766EA"/>
    <w:rsid w:val="004A72A3"/>
    <w:rsid w:val="004C05A0"/>
    <w:rsid w:val="004E2E1D"/>
    <w:rsid w:val="005274DA"/>
    <w:rsid w:val="00544E7D"/>
    <w:rsid w:val="00573E89"/>
    <w:rsid w:val="005A3266"/>
    <w:rsid w:val="005B13D1"/>
    <w:rsid w:val="00606705"/>
    <w:rsid w:val="006201DA"/>
    <w:rsid w:val="006335C8"/>
    <w:rsid w:val="0063398C"/>
    <w:rsid w:val="00635D99"/>
    <w:rsid w:val="00636917"/>
    <w:rsid w:val="0064067F"/>
    <w:rsid w:val="00642EAC"/>
    <w:rsid w:val="00653763"/>
    <w:rsid w:val="00670EF6"/>
    <w:rsid w:val="00683B04"/>
    <w:rsid w:val="006909D1"/>
    <w:rsid w:val="006C1EED"/>
    <w:rsid w:val="007200A6"/>
    <w:rsid w:val="007402CA"/>
    <w:rsid w:val="00743870"/>
    <w:rsid w:val="00753A91"/>
    <w:rsid w:val="00754EE1"/>
    <w:rsid w:val="007768A1"/>
    <w:rsid w:val="0079457B"/>
    <w:rsid w:val="00795D14"/>
    <w:rsid w:val="007B095E"/>
    <w:rsid w:val="007C3F2A"/>
    <w:rsid w:val="007E1784"/>
    <w:rsid w:val="007F7CE7"/>
    <w:rsid w:val="008267A3"/>
    <w:rsid w:val="00833949"/>
    <w:rsid w:val="0085445A"/>
    <w:rsid w:val="00864A2B"/>
    <w:rsid w:val="008767CA"/>
    <w:rsid w:val="0088195F"/>
    <w:rsid w:val="00895A80"/>
    <w:rsid w:val="008A4C75"/>
    <w:rsid w:val="008D19EC"/>
    <w:rsid w:val="009161EC"/>
    <w:rsid w:val="00934F5A"/>
    <w:rsid w:val="0094549D"/>
    <w:rsid w:val="009B3351"/>
    <w:rsid w:val="009C107C"/>
    <w:rsid w:val="009C5A2C"/>
    <w:rsid w:val="009D4C55"/>
    <w:rsid w:val="009D5D8F"/>
    <w:rsid w:val="009E0B54"/>
    <w:rsid w:val="009F6535"/>
    <w:rsid w:val="00A03C4D"/>
    <w:rsid w:val="00A53370"/>
    <w:rsid w:val="00A84560"/>
    <w:rsid w:val="00A97430"/>
    <w:rsid w:val="00AA34DA"/>
    <w:rsid w:val="00AA5BF8"/>
    <w:rsid w:val="00AB32E0"/>
    <w:rsid w:val="00AB609D"/>
    <w:rsid w:val="00AC4539"/>
    <w:rsid w:val="00AD6D8C"/>
    <w:rsid w:val="00B261FB"/>
    <w:rsid w:val="00B45117"/>
    <w:rsid w:val="00BE6BDE"/>
    <w:rsid w:val="00BE7A1E"/>
    <w:rsid w:val="00C00BF4"/>
    <w:rsid w:val="00C22613"/>
    <w:rsid w:val="00CD1769"/>
    <w:rsid w:val="00CE1CA5"/>
    <w:rsid w:val="00CE3BEA"/>
    <w:rsid w:val="00D27238"/>
    <w:rsid w:val="00D366BA"/>
    <w:rsid w:val="00D43D88"/>
    <w:rsid w:val="00D62012"/>
    <w:rsid w:val="00D67660"/>
    <w:rsid w:val="00D70C3D"/>
    <w:rsid w:val="00D727EA"/>
    <w:rsid w:val="00D7557E"/>
    <w:rsid w:val="00D8184E"/>
    <w:rsid w:val="00D843C6"/>
    <w:rsid w:val="00D97E65"/>
    <w:rsid w:val="00DB012C"/>
    <w:rsid w:val="00E57B3C"/>
    <w:rsid w:val="00E62BFB"/>
    <w:rsid w:val="00E6414D"/>
    <w:rsid w:val="00EC138B"/>
    <w:rsid w:val="00ED6887"/>
    <w:rsid w:val="00EE29C7"/>
    <w:rsid w:val="00EE65E0"/>
    <w:rsid w:val="00F103C8"/>
    <w:rsid w:val="00F10C3F"/>
    <w:rsid w:val="00F17787"/>
    <w:rsid w:val="00F52AD0"/>
    <w:rsid w:val="00F652BD"/>
    <w:rsid w:val="00F652E5"/>
    <w:rsid w:val="00F77155"/>
    <w:rsid w:val="00F84037"/>
    <w:rsid w:val="00F86039"/>
    <w:rsid w:val="00F9746C"/>
    <w:rsid w:val="00FA0AA3"/>
    <w:rsid w:val="00FA726C"/>
    <w:rsid w:val="00FA7CA9"/>
    <w:rsid w:val="00FB5138"/>
    <w:rsid w:val="00FF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6C2"/>
    <w:pPr>
      <w:spacing w:before="40" w:after="40"/>
      <w:ind w:left="360" w:hanging="360"/>
    </w:pPr>
    <w:rPr>
      <w:rFonts w:eastAsia="Times New Roman"/>
      <w:sz w:val="22"/>
    </w:rPr>
  </w:style>
  <w:style w:type="paragraph" w:styleId="Heading1">
    <w:name w:val="heading 1"/>
    <w:basedOn w:val="Heading3"/>
    <w:next w:val="Normal"/>
    <w:link w:val="Heading1Char"/>
    <w:qFormat/>
    <w:rsid w:val="00544E7D"/>
    <w:pPr>
      <w:spacing w:before="480"/>
      <w:outlineLvl w:val="0"/>
    </w:pPr>
    <w:rPr>
      <w:rFonts w:ascii="Calibri" w:hAnsi="Calibri" w:cs="Arial"/>
      <w:lang w:val="en-US" w:eastAsia="en-US"/>
    </w:rPr>
  </w:style>
  <w:style w:type="paragraph" w:styleId="Heading2">
    <w:name w:val="heading 2"/>
    <w:basedOn w:val="Heading5"/>
    <w:next w:val="Normal"/>
    <w:link w:val="Heading2Char"/>
    <w:qFormat/>
    <w:rsid w:val="004A0088"/>
    <w:pPr>
      <w:outlineLvl w:val="1"/>
    </w:pPr>
  </w:style>
  <w:style w:type="paragraph" w:styleId="Heading3">
    <w:name w:val="heading 3"/>
    <w:basedOn w:val="Normal"/>
    <w:next w:val="Normal"/>
    <w:link w:val="Heading3Char"/>
    <w:qFormat/>
    <w:rsid w:val="009B3351"/>
    <w:pPr>
      <w:keepNext/>
      <w:spacing w:before="240" w:after="60"/>
      <w:outlineLvl w:val="2"/>
    </w:pPr>
    <w:rPr>
      <w:rFonts w:ascii="Cambria" w:eastAsia="Calibri" w:hAnsi="Cambria"/>
      <w:b/>
      <w:bCs/>
      <w:sz w:val="26"/>
      <w:szCs w:val="26"/>
      <w:lang w:val="x-none" w:eastAsia="x-none"/>
    </w:rPr>
  </w:style>
  <w:style w:type="paragraph" w:styleId="Heading4">
    <w:name w:val="heading 4"/>
    <w:basedOn w:val="Normal"/>
    <w:next w:val="Normal"/>
    <w:link w:val="Heading4Char"/>
    <w:qFormat/>
    <w:rsid w:val="004A0088"/>
    <w:pPr>
      <w:keepNext/>
      <w:spacing w:before="240" w:after="60"/>
      <w:outlineLvl w:val="3"/>
    </w:pPr>
    <w:rPr>
      <w:rFonts w:eastAsia="Calibri"/>
      <w:b/>
      <w:bCs/>
      <w:sz w:val="28"/>
      <w:szCs w:val="28"/>
      <w:lang w:val="x-none" w:eastAsia="x-none"/>
    </w:rPr>
  </w:style>
  <w:style w:type="paragraph" w:styleId="Heading5">
    <w:name w:val="heading 5"/>
    <w:basedOn w:val="Normal"/>
    <w:next w:val="Normal"/>
    <w:link w:val="Heading5Char"/>
    <w:qFormat/>
    <w:rsid w:val="004A0088"/>
    <w:pPr>
      <w:spacing w:before="240" w:after="60"/>
      <w:outlineLvl w:val="4"/>
    </w:pPr>
    <w:rPr>
      <w:rFonts w:eastAsia="Calibri"/>
      <w:b/>
      <w:bCs/>
      <w:i/>
      <w:iCs/>
      <w:sz w:val="26"/>
      <w:szCs w:val="26"/>
      <w:lang w:val="x-none" w:eastAsia="x-none"/>
    </w:rPr>
  </w:style>
  <w:style w:type="paragraph" w:styleId="Heading6">
    <w:name w:val="heading 6"/>
    <w:basedOn w:val="Normal"/>
    <w:next w:val="Normal"/>
    <w:link w:val="Heading6Char"/>
    <w:qFormat/>
    <w:rsid w:val="004A0088"/>
    <w:pPr>
      <w:spacing w:before="240" w:after="60"/>
      <w:outlineLvl w:val="5"/>
    </w:pPr>
    <w:rPr>
      <w:rFonts w:eastAsia="Calibri"/>
      <w:b/>
      <w:b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E7D"/>
    <w:rPr>
      <w:rFonts w:ascii="Calibri" w:hAnsi="Calibri" w:cs="Arial"/>
      <w:b/>
      <w:bCs/>
      <w:sz w:val="26"/>
      <w:szCs w:val="26"/>
      <w:lang w:val="en-US" w:eastAsia="en-US" w:bidi="ar-SA"/>
    </w:rPr>
  </w:style>
  <w:style w:type="character" w:customStyle="1" w:styleId="Heading2Char">
    <w:name w:val="Heading 2 Char"/>
    <w:link w:val="Heading2"/>
    <w:locked/>
    <w:rsid w:val="004A0088"/>
    <w:rPr>
      <w:rFonts w:ascii="Calibri" w:hAnsi="Calibri" w:cs="Times New Roman"/>
      <w:b/>
      <w:bCs/>
      <w:i/>
      <w:iCs/>
      <w:sz w:val="26"/>
      <w:szCs w:val="26"/>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locked/>
    <w:rsid w:val="004A0088"/>
    <w:rPr>
      <w:rFonts w:ascii="Calibri" w:hAnsi="Calibri" w:cs="Times New Roman"/>
      <w:b/>
      <w:bCs/>
      <w:sz w:val="28"/>
      <w:szCs w:val="28"/>
    </w:rPr>
  </w:style>
  <w:style w:type="character" w:customStyle="1" w:styleId="Heading5Char">
    <w:name w:val="Heading 5 Char"/>
    <w:link w:val="Heading5"/>
    <w:locked/>
    <w:rsid w:val="004A0088"/>
    <w:rPr>
      <w:rFonts w:ascii="Calibri" w:hAnsi="Calibri" w:cs="Times New Roman"/>
      <w:b/>
      <w:bCs/>
      <w:i/>
      <w:iCs/>
      <w:sz w:val="26"/>
      <w:szCs w:val="26"/>
    </w:rPr>
  </w:style>
  <w:style w:type="character" w:customStyle="1" w:styleId="Heading6Char">
    <w:name w:val="Heading 6 Char"/>
    <w:link w:val="Heading6"/>
    <w:locked/>
    <w:rsid w:val="004A0088"/>
    <w:rPr>
      <w:rFonts w:ascii="Calibri" w:hAnsi="Calibri" w:cs="Times New Roman"/>
      <w:b/>
      <w:bCs/>
      <w:sz w:val="22"/>
      <w:szCs w:val="22"/>
    </w:rPr>
  </w:style>
  <w:style w:type="paragraph" w:styleId="Header">
    <w:name w:val="header"/>
    <w:basedOn w:val="Normal"/>
    <w:link w:val="HeaderChar"/>
    <w:semiHidden/>
    <w:rsid w:val="006F7583"/>
    <w:pPr>
      <w:tabs>
        <w:tab w:val="center" w:pos="4680"/>
        <w:tab w:val="right" w:pos="9360"/>
      </w:tabs>
      <w:spacing w:after="0"/>
    </w:pPr>
    <w:rPr>
      <w:rFonts w:eastAsia="Calibri"/>
      <w:sz w:val="20"/>
      <w:lang w:val="x-none" w:eastAsia="x-none"/>
    </w:rPr>
  </w:style>
  <w:style w:type="character" w:customStyle="1" w:styleId="HeaderChar">
    <w:name w:val="Header Char"/>
    <w:link w:val="Header"/>
    <w:semiHidden/>
    <w:locked/>
    <w:rsid w:val="006F7583"/>
    <w:rPr>
      <w:rFonts w:cs="Times New Roman"/>
    </w:rPr>
  </w:style>
  <w:style w:type="paragraph" w:styleId="Footer">
    <w:name w:val="footer"/>
    <w:basedOn w:val="Normal"/>
    <w:link w:val="FooterChar"/>
    <w:uiPriority w:val="99"/>
    <w:semiHidden/>
    <w:rsid w:val="006F7583"/>
    <w:pPr>
      <w:tabs>
        <w:tab w:val="center" w:pos="4680"/>
        <w:tab w:val="right" w:pos="9360"/>
      </w:tabs>
      <w:spacing w:after="0"/>
    </w:pPr>
    <w:rPr>
      <w:rFonts w:eastAsia="Calibri"/>
      <w:sz w:val="20"/>
      <w:lang w:val="x-none" w:eastAsia="x-none"/>
    </w:rPr>
  </w:style>
  <w:style w:type="character" w:customStyle="1" w:styleId="FooterChar">
    <w:name w:val="Footer Char"/>
    <w:link w:val="Footer"/>
    <w:uiPriority w:val="99"/>
    <w:semiHidden/>
    <w:locked/>
    <w:rsid w:val="006F7583"/>
    <w:rPr>
      <w:rFonts w:cs="Times New Roman"/>
    </w:rPr>
  </w:style>
  <w:style w:type="paragraph" w:styleId="BalloonText">
    <w:name w:val="Balloon Text"/>
    <w:basedOn w:val="Normal"/>
    <w:link w:val="BalloonTextChar"/>
    <w:semiHidden/>
    <w:rsid w:val="006F7583"/>
    <w:pPr>
      <w:spacing w:after="0"/>
    </w:pPr>
    <w:rPr>
      <w:rFonts w:ascii="Tahoma" w:eastAsia="Calibri" w:hAnsi="Tahoma"/>
      <w:sz w:val="16"/>
      <w:szCs w:val="16"/>
      <w:lang w:val="x-none" w:eastAsia="x-none"/>
    </w:rPr>
  </w:style>
  <w:style w:type="character" w:customStyle="1" w:styleId="BalloonTextChar">
    <w:name w:val="Balloon Text Char"/>
    <w:link w:val="BalloonText"/>
    <w:semiHidden/>
    <w:locked/>
    <w:rsid w:val="006F7583"/>
    <w:rPr>
      <w:rFonts w:ascii="Tahoma" w:hAnsi="Tahoma" w:cs="Tahoma"/>
      <w:sz w:val="16"/>
      <w:szCs w:val="16"/>
    </w:rPr>
  </w:style>
  <w:style w:type="table" w:styleId="TableGrid">
    <w:name w:val="Table Grid"/>
    <w:basedOn w:val="TableNormal"/>
    <w:rsid w:val="009B3351"/>
    <w:pPr>
      <w:spacing w:before="120" w:after="120"/>
      <w:ind w:left="360" w:hanging="36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B3351"/>
    <w:pPr>
      <w:spacing w:before="240" w:after="60"/>
      <w:jc w:val="center"/>
      <w:outlineLvl w:val="0"/>
    </w:pPr>
    <w:rPr>
      <w:rFonts w:ascii="Cambria" w:eastAsia="Calibri"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paragraph" w:styleId="NormalIndent">
    <w:name w:val="Normal Indent"/>
    <w:basedOn w:val="Normal"/>
    <w:rsid w:val="009B3351"/>
    <w:pPr>
      <w:ind w:left="720"/>
    </w:pPr>
  </w:style>
  <w:style w:type="paragraph" w:styleId="ListNumber">
    <w:name w:val="List Number"/>
    <w:basedOn w:val="Normal"/>
    <w:rsid w:val="009B3351"/>
    <w:pPr>
      <w:numPr>
        <w:numId w:val="3"/>
      </w:numPr>
    </w:pPr>
  </w:style>
  <w:style w:type="character" w:styleId="Emphasis">
    <w:name w:val="Emphasis"/>
    <w:qFormat/>
    <w:rsid w:val="009B3351"/>
    <w:rPr>
      <w:rFonts w:cs="Times New Roman"/>
      <w:i/>
      <w:iCs/>
    </w:rPr>
  </w:style>
  <w:style w:type="paragraph" w:customStyle="1" w:styleId="Title2">
    <w:name w:val="Title 2"/>
    <w:basedOn w:val="Title"/>
    <w:autoRedefine/>
    <w:rsid w:val="00BC40EF"/>
    <w:pPr>
      <w:spacing w:before="120"/>
    </w:pPr>
    <w:rPr>
      <w:sz w:val="28"/>
      <w:szCs w:val="28"/>
    </w:rPr>
  </w:style>
  <w:style w:type="paragraph" w:customStyle="1" w:styleId="FormLabelText">
    <w:name w:val="Form Label Text"/>
    <w:basedOn w:val="Normal"/>
    <w:link w:val="FormLabelTextChar"/>
    <w:autoRedefine/>
    <w:rsid w:val="00E62BFB"/>
    <w:rPr>
      <w:rFonts w:eastAsia="Calibri"/>
      <w:caps/>
      <w:sz w:val="18"/>
    </w:rPr>
  </w:style>
  <w:style w:type="character" w:customStyle="1" w:styleId="FormLabelTextChar">
    <w:name w:val="Form Label Text Char"/>
    <w:link w:val="FormLabelText"/>
    <w:locked/>
    <w:rsid w:val="00E62BFB"/>
    <w:rPr>
      <w:rFonts w:ascii="Calibri" w:hAnsi="Calibri"/>
      <w:caps/>
      <w:sz w:val="18"/>
      <w:lang w:val="en-US" w:eastAsia="en-US" w:bidi="ar-SA"/>
    </w:rPr>
  </w:style>
  <w:style w:type="paragraph" w:customStyle="1" w:styleId="Default">
    <w:name w:val="Default"/>
    <w:rsid w:val="00B847D9"/>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rsid w:val="00B847D9"/>
    <w:pPr>
      <w:spacing w:after="120"/>
    </w:pPr>
    <w:rPr>
      <w:rFonts w:eastAsia="Calibri"/>
    </w:rPr>
  </w:style>
  <w:style w:type="character" w:customStyle="1" w:styleId="BodyTextChar">
    <w:name w:val="Body Text Char"/>
    <w:link w:val="BodyText"/>
    <w:rsid w:val="00CF0E56"/>
    <w:rPr>
      <w:rFonts w:ascii="Calibri" w:hAnsi="Calibri"/>
      <w:sz w:val="22"/>
      <w:lang w:val="en-US" w:eastAsia="en-US" w:bidi="ar-SA"/>
    </w:rPr>
  </w:style>
  <w:style w:type="paragraph" w:customStyle="1" w:styleId="BodyTextLeft0">
    <w:name w:val="Body Text + Left: 0"/>
    <w:basedOn w:val="BodyText"/>
    <w:rsid w:val="00CF0E56"/>
    <w:pPr>
      <w:ind w:left="0" w:firstLine="0"/>
    </w:pPr>
  </w:style>
  <w:style w:type="numbering" w:customStyle="1" w:styleId="Lista">
    <w:name w:val="List a)"/>
    <w:basedOn w:val="NoList"/>
    <w:rsid w:val="00CF0E56"/>
    <w:pPr>
      <w:numPr>
        <w:numId w:val="21"/>
      </w:numPr>
    </w:pPr>
  </w:style>
  <w:style w:type="character" w:styleId="CommentReference">
    <w:name w:val="annotation reference"/>
    <w:rsid w:val="00AA11D8"/>
    <w:rPr>
      <w:sz w:val="18"/>
      <w:szCs w:val="18"/>
    </w:rPr>
  </w:style>
  <w:style w:type="paragraph" w:styleId="CommentText">
    <w:name w:val="annotation text"/>
    <w:basedOn w:val="Normal"/>
    <w:link w:val="CommentTextChar"/>
    <w:rsid w:val="00AA11D8"/>
    <w:rPr>
      <w:sz w:val="24"/>
      <w:szCs w:val="24"/>
      <w:lang w:val="x-none" w:eastAsia="x-none"/>
    </w:rPr>
  </w:style>
  <w:style w:type="character" w:customStyle="1" w:styleId="CommentTextChar">
    <w:name w:val="Comment Text Char"/>
    <w:link w:val="CommentText"/>
    <w:rsid w:val="00AA11D8"/>
    <w:rPr>
      <w:rFonts w:eastAsia="Times New Roman"/>
      <w:sz w:val="24"/>
      <w:szCs w:val="24"/>
    </w:rPr>
  </w:style>
  <w:style w:type="paragraph" w:styleId="CommentSubject">
    <w:name w:val="annotation subject"/>
    <w:basedOn w:val="CommentText"/>
    <w:next w:val="CommentText"/>
    <w:link w:val="CommentSubjectChar"/>
    <w:rsid w:val="00AA11D8"/>
    <w:rPr>
      <w:b/>
      <w:bCs/>
    </w:rPr>
  </w:style>
  <w:style w:type="character" w:customStyle="1" w:styleId="CommentSubjectChar">
    <w:name w:val="Comment Subject Char"/>
    <w:link w:val="CommentSubject"/>
    <w:rsid w:val="00AA11D8"/>
    <w:rPr>
      <w:rFonts w:eastAsia="Times New Roman"/>
      <w:b/>
      <w:bCs/>
      <w:sz w:val="24"/>
      <w:szCs w:val="24"/>
    </w:rPr>
  </w:style>
  <w:style w:type="character" w:styleId="Hyperlink">
    <w:name w:val="Hyperlink"/>
    <w:rsid w:val="006335C8"/>
    <w:rPr>
      <w:color w:val="0000FF"/>
      <w:u w:val="single"/>
    </w:rPr>
  </w:style>
  <w:style w:type="paragraph" w:styleId="NoteHeading">
    <w:name w:val="Note Heading"/>
    <w:basedOn w:val="Normal"/>
    <w:next w:val="Normal"/>
    <w:rsid w:val="00AC4539"/>
    <w:pPr>
      <w:ind w:left="0" w:firstLine="0"/>
    </w:pPr>
    <w:rPr>
      <w:rFonts w:eastAsia="Calibri"/>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6C2"/>
    <w:pPr>
      <w:spacing w:before="40" w:after="40"/>
      <w:ind w:left="360" w:hanging="360"/>
    </w:pPr>
    <w:rPr>
      <w:rFonts w:eastAsia="Times New Roman"/>
      <w:sz w:val="22"/>
    </w:rPr>
  </w:style>
  <w:style w:type="paragraph" w:styleId="Heading1">
    <w:name w:val="heading 1"/>
    <w:basedOn w:val="Heading3"/>
    <w:next w:val="Normal"/>
    <w:link w:val="Heading1Char"/>
    <w:qFormat/>
    <w:rsid w:val="00544E7D"/>
    <w:pPr>
      <w:spacing w:before="480"/>
      <w:outlineLvl w:val="0"/>
    </w:pPr>
    <w:rPr>
      <w:rFonts w:ascii="Calibri" w:hAnsi="Calibri" w:cs="Arial"/>
      <w:lang w:val="en-US" w:eastAsia="en-US"/>
    </w:rPr>
  </w:style>
  <w:style w:type="paragraph" w:styleId="Heading2">
    <w:name w:val="heading 2"/>
    <w:basedOn w:val="Heading5"/>
    <w:next w:val="Normal"/>
    <w:link w:val="Heading2Char"/>
    <w:qFormat/>
    <w:rsid w:val="004A0088"/>
    <w:pPr>
      <w:outlineLvl w:val="1"/>
    </w:pPr>
  </w:style>
  <w:style w:type="paragraph" w:styleId="Heading3">
    <w:name w:val="heading 3"/>
    <w:basedOn w:val="Normal"/>
    <w:next w:val="Normal"/>
    <w:link w:val="Heading3Char"/>
    <w:qFormat/>
    <w:rsid w:val="009B3351"/>
    <w:pPr>
      <w:keepNext/>
      <w:spacing w:before="240" w:after="60"/>
      <w:outlineLvl w:val="2"/>
    </w:pPr>
    <w:rPr>
      <w:rFonts w:ascii="Cambria" w:eastAsia="Calibri" w:hAnsi="Cambria"/>
      <w:b/>
      <w:bCs/>
      <w:sz w:val="26"/>
      <w:szCs w:val="26"/>
      <w:lang w:val="x-none" w:eastAsia="x-none"/>
    </w:rPr>
  </w:style>
  <w:style w:type="paragraph" w:styleId="Heading4">
    <w:name w:val="heading 4"/>
    <w:basedOn w:val="Normal"/>
    <w:next w:val="Normal"/>
    <w:link w:val="Heading4Char"/>
    <w:qFormat/>
    <w:rsid w:val="004A0088"/>
    <w:pPr>
      <w:keepNext/>
      <w:spacing w:before="240" w:after="60"/>
      <w:outlineLvl w:val="3"/>
    </w:pPr>
    <w:rPr>
      <w:rFonts w:eastAsia="Calibri"/>
      <w:b/>
      <w:bCs/>
      <w:sz w:val="28"/>
      <w:szCs w:val="28"/>
      <w:lang w:val="x-none" w:eastAsia="x-none"/>
    </w:rPr>
  </w:style>
  <w:style w:type="paragraph" w:styleId="Heading5">
    <w:name w:val="heading 5"/>
    <w:basedOn w:val="Normal"/>
    <w:next w:val="Normal"/>
    <w:link w:val="Heading5Char"/>
    <w:qFormat/>
    <w:rsid w:val="004A0088"/>
    <w:pPr>
      <w:spacing w:before="240" w:after="60"/>
      <w:outlineLvl w:val="4"/>
    </w:pPr>
    <w:rPr>
      <w:rFonts w:eastAsia="Calibri"/>
      <w:b/>
      <w:bCs/>
      <w:i/>
      <w:iCs/>
      <w:sz w:val="26"/>
      <w:szCs w:val="26"/>
      <w:lang w:val="x-none" w:eastAsia="x-none"/>
    </w:rPr>
  </w:style>
  <w:style w:type="paragraph" w:styleId="Heading6">
    <w:name w:val="heading 6"/>
    <w:basedOn w:val="Normal"/>
    <w:next w:val="Normal"/>
    <w:link w:val="Heading6Char"/>
    <w:qFormat/>
    <w:rsid w:val="004A0088"/>
    <w:pPr>
      <w:spacing w:before="240" w:after="60"/>
      <w:outlineLvl w:val="5"/>
    </w:pPr>
    <w:rPr>
      <w:rFonts w:eastAsia="Calibri"/>
      <w:b/>
      <w:b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E7D"/>
    <w:rPr>
      <w:rFonts w:ascii="Calibri" w:hAnsi="Calibri" w:cs="Arial"/>
      <w:b/>
      <w:bCs/>
      <w:sz w:val="26"/>
      <w:szCs w:val="26"/>
      <w:lang w:val="en-US" w:eastAsia="en-US" w:bidi="ar-SA"/>
    </w:rPr>
  </w:style>
  <w:style w:type="character" w:customStyle="1" w:styleId="Heading2Char">
    <w:name w:val="Heading 2 Char"/>
    <w:link w:val="Heading2"/>
    <w:locked/>
    <w:rsid w:val="004A0088"/>
    <w:rPr>
      <w:rFonts w:ascii="Calibri" w:hAnsi="Calibri" w:cs="Times New Roman"/>
      <w:b/>
      <w:bCs/>
      <w:i/>
      <w:iCs/>
      <w:sz w:val="26"/>
      <w:szCs w:val="26"/>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locked/>
    <w:rsid w:val="004A0088"/>
    <w:rPr>
      <w:rFonts w:ascii="Calibri" w:hAnsi="Calibri" w:cs="Times New Roman"/>
      <w:b/>
      <w:bCs/>
      <w:sz w:val="28"/>
      <w:szCs w:val="28"/>
    </w:rPr>
  </w:style>
  <w:style w:type="character" w:customStyle="1" w:styleId="Heading5Char">
    <w:name w:val="Heading 5 Char"/>
    <w:link w:val="Heading5"/>
    <w:locked/>
    <w:rsid w:val="004A0088"/>
    <w:rPr>
      <w:rFonts w:ascii="Calibri" w:hAnsi="Calibri" w:cs="Times New Roman"/>
      <w:b/>
      <w:bCs/>
      <w:i/>
      <w:iCs/>
      <w:sz w:val="26"/>
      <w:szCs w:val="26"/>
    </w:rPr>
  </w:style>
  <w:style w:type="character" w:customStyle="1" w:styleId="Heading6Char">
    <w:name w:val="Heading 6 Char"/>
    <w:link w:val="Heading6"/>
    <w:locked/>
    <w:rsid w:val="004A0088"/>
    <w:rPr>
      <w:rFonts w:ascii="Calibri" w:hAnsi="Calibri" w:cs="Times New Roman"/>
      <w:b/>
      <w:bCs/>
      <w:sz w:val="22"/>
      <w:szCs w:val="22"/>
    </w:rPr>
  </w:style>
  <w:style w:type="paragraph" w:styleId="Header">
    <w:name w:val="header"/>
    <w:basedOn w:val="Normal"/>
    <w:link w:val="HeaderChar"/>
    <w:semiHidden/>
    <w:rsid w:val="006F7583"/>
    <w:pPr>
      <w:tabs>
        <w:tab w:val="center" w:pos="4680"/>
        <w:tab w:val="right" w:pos="9360"/>
      </w:tabs>
      <w:spacing w:after="0"/>
    </w:pPr>
    <w:rPr>
      <w:rFonts w:eastAsia="Calibri"/>
      <w:sz w:val="20"/>
      <w:lang w:val="x-none" w:eastAsia="x-none"/>
    </w:rPr>
  </w:style>
  <w:style w:type="character" w:customStyle="1" w:styleId="HeaderChar">
    <w:name w:val="Header Char"/>
    <w:link w:val="Header"/>
    <w:semiHidden/>
    <w:locked/>
    <w:rsid w:val="006F7583"/>
    <w:rPr>
      <w:rFonts w:cs="Times New Roman"/>
    </w:rPr>
  </w:style>
  <w:style w:type="paragraph" w:styleId="Footer">
    <w:name w:val="footer"/>
    <w:basedOn w:val="Normal"/>
    <w:link w:val="FooterChar"/>
    <w:uiPriority w:val="99"/>
    <w:semiHidden/>
    <w:rsid w:val="006F7583"/>
    <w:pPr>
      <w:tabs>
        <w:tab w:val="center" w:pos="4680"/>
        <w:tab w:val="right" w:pos="9360"/>
      </w:tabs>
      <w:spacing w:after="0"/>
    </w:pPr>
    <w:rPr>
      <w:rFonts w:eastAsia="Calibri"/>
      <w:sz w:val="20"/>
      <w:lang w:val="x-none" w:eastAsia="x-none"/>
    </w:rPr>
  </w:style>
  <w:style w:type="character" w:customStyle="1" w:styleId="FooterChar">
    <w:name w:val="Footer Char"/>
    <w:link w:val="Footer"/>
    <w:uiPriority w:val="99"/>
    <w:semiHidden/>
    <w:locked/>
    <w:rsid w:val="006F7583"/>
    <w:rPr>
      <w:rFonts w:cs="Times New Roman"/>
    </w:rPr>
  </w:style>
  <w:style w:type="paragraph" w:styleId="BalloonText">
    <w:name w:val="Balloon Text"/>
    <w:basedOn w:val="Normal"/>
    <w:link w:val="BalloonTextChar"/>
    <w:semiHidden/>
    <w:rsid w:val="006F7583"/>
    <w:pPr>
      <w:spacing w:after="0"/>
    </w:pPr>
    <w:rPr>
      <w:rFonts w:ascii="Tahoma" w:eastAsia="Calibri" w:hAnsi="Tahoma"/>
      <w:sz w:val="16"/>
      <w:szCs w:val="16"/>
      <w:lang w:val="x-none" w:eastAsia="x-none"/>
    </w:rPr>
  </w:style>
  <w:style w:type="character" w:customStyle="1" w:styleId="BalloonTextChar">
    <w:name w:val="Balloon Text Char"/>
    <w:link w:val="BalloonText"/>
    <w:semiHidden/>
    <w:locked/>
    <w:rsid w:val="006F7583"/>
    <w:rPr>
      <w:rFonts w:ascii="Tahoma" w:hAnsi="Tahoma" w:cs="Tahoma"/>
      <w:sz w:val="16"/>
      <w:szCs w:val="16"/>
    </w:rPr>
  </w:style>
  <w:style w:type="table" w:styleId="TableGrid">
    <w:name w:val="Table Grid"/>
    <w:basedOn w:val="TableNormal"/>
    <w:rsid w:val="009B3351"/>
    <w:pPr>
      <w:spacing w:before="120" w:after="120"/>
      <w:ind w:left="360" w:hanging="36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B3351"/>
    <w:pPr>
      <w:spacing w:before="240" w:after="60"/>
      <w:jc w:val="center"/>
      <w:outlineLvl w:val="0"/>
    </w:pPr>
    <w:rPr>
      <w:rFonts w:ascii="Cambria" w:eastAsia="Calibri"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paragraph" w:styleId="NormalIndent">
    <w:name w:val="Normal Indent"/>
    <w:basedOn w:val="Normal"/>
    <w:rsid w:val="009B3351"/>
    <w:pPr>
      <w:ind w:left="720"/>
    </w:pPr>
  </w:style>
  <w:style w:type="paragraph" w:styleId="ListNumber">
    <w:name w:val="List Number"/>
    <w:basedOn w:val="Normal"/>
    <w:rsid w:val="009B3351"/>
    <w:pPr>
      <w:numPr>
        <w:numId w:val="3"/>
      </w:numPr>
    </w:pPr>
  </w:style>
  <w:style w:type="character" w:styleId="Emphasis">
    <w:name w:val="Emphasis"/>
    <w:qFormat/>
    <w:rsid w:val="009B3351"/>
    <w:rPr>
      <w:rFonts w:cs="Times New Roman"/>
      <w:i/>
      <w:iCs/>
    </w:rPr>
  </w:style>
  <w:style w:type="paragraph" w:customStyle="1" w:styleId="Title2">
    <w:name w:val="Title 2"/>
    <w:basedOn w:val="Title"/>
    <w:autoRedefine/>
    <w:rsid w:val="00BC40EF"/>
    <w:pPr>
      <w:spacing w:before="120"/>
    </w:pPr>
    <w:rPr>
      <w:sz w:val="28"/>
      <w:szCs w:val="28"/>
    </w:rPr>
  </w:style>
  <w:style w:type="paragraph" w:customStyle="1" w:styleId="FormLabelText">
    <w:name w:val="Form Label Text"/>
    <w:basedOn w:val="Normal"/>
    <w:link w:val="FormLabelTextChar"/>
    <w:autoRedefine/>
    <w:rsid w:val="00E62BFB"/>
    <w:rPr>
      <w:rFonts w:eastAsia="Calibri"/>
      <w:caps/>
      <w:sz w:val="18"/>
    </w:rPr>
  </w:style>
  <w:style w:type="character" w:customStyle="1" w:styleId="FormLabelTextChar">
    <w:name w:val="Form Label Text Char"/>
    <w:link w:val="FormLabelText"/>
    <w:locked/>
    <w:rsid w:val="00E62BFB"/>
    <w:rPr>
      <w:rFonts w:ascii="Calibri" w:hAnsi="Calibri"/>
      <w:caps/>
      <w:sz w:val="18"/>
      <w:lang w:val="en-US" w:eastAsia="en-US" w:bidi="ar-SA"/>
    </w:rPr>
  </w:style>
  <w:style w:type="paragraph" w:customStyle="1" w:styleId="Default">
    <w:name w:val="Default"/>
    <w:rsid w:val="00B847D9"/>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rsid w:val="00B847D9"/>
    <w:pPr>
      <w:spacing w:after="120"/>
    </w:pPr>
    <w:rPr>
      <w:rFonts w:eastAsia="Calibri"/>
    </w:rPr>
  </w:style>
  <w:style w:type="character" w:customStyle="1" w:styleId="BodyTextChar">
    <w:name w:val="Body Text Char"/>
    <w:link w:val="BodyText"/>
    <w:rsid w:val="00CF0E56"/>
    <w:rPr>
      <w:rFonts w:ascii="Calibri" w:hAnsi="Calibri"/>
      <w:sz w:val="22"/>
      <w:lang w:val="en-US" w:eastAsia="en-US" w:bidi="ar-SA"/>
    </w:rPr>
  </w:style>
  <w:style w:type="paragraph" w:customStyle="1" w:styleId="BodyTextLeft0">
    <w:name w:val="Body Text + Left: 0"/>
    <w:basedOn w:val="BodyText"/>
    <w:rsid w:val="00CF0E56"/>
    <w:pPr>
      <w:ind w:left="0" w:firstLine="0"/>
    </w:pPr>
  </w:style>
  <w:style w:type="numbering" w:customStyle="1" w:styleId="Lista">
    <w:name w:val="List a)"/>
    <w:basedOn w:val="NoList"/>
    <w:rsid w:val="00CF0E56"/>
    <w:pPr>
      <w:numPr>
        <w:numId w:val="21"/>
      </w:numPr>
    </w:pPr>
  </w:style>
  <w:style w:type="character" w:styleId="CommentReference">
    <w:name w:val="annotation reference"/>
    <w:rsid w:val="00AA11D8"/>
    <w:rPr>
      <w:sz w:val="18"/>
      <w:szCs w:val="18"/>
    </w:rPr>
  </w:style>
  <w:style w:type="paragraph" w:styleId="CommentText">
    <w:name w:val="annotation text"/>
    <w:basedOn w:val="Normal"/>
    <w:link w:val="CommentTextChar"/>
    <w:rsid w:val="00AA11D8"/>
    <w:rPr>
      <w:sz w:val="24"/>
      <w:szCs w:val="24"/>
      <w:lang w:val="x-none" w:eastAsia="x-none"/>
    </w:rPr>
  </w:style>
  <w:style w:type="character" w:customStyle="1" w:styleId="CommentTextChar">
    <w:name w:val="Comment Text Char"/>
    <w:link w:val="CommentText"/>
    <w:rsid w:val="00AA11D8"/>
    <w:rPr>
      <w:rFonts w:eastAsia="Times New Roman"/>
      <w:sz w:val="24"/>
      <w:szCs w:val="24"/>
    </w:rPr>
  </w:style>
  <w:style w:type="paragraph" w:styleId="CommentSubject">
    <w:name w:val="annotation subject"/>
    <w:basedOn w:val="CommentText"/>
    <w:next w:val="CommentText"/>
    <w:link w:val="CommentSubjectChar"/>
    <w:rsid w:val="00AA11D8"/>
    <w:rPr>
      <w:b/>
      <w:bCs/>
    </w:rPr>
  </w:style>
  <w:style w:type="character" w:customStyle="1" w:styleId="CommentSubjectChar">
    <w:name w:val="Comment Subject Char"/>
    <w:link w:val="CommentSubject"/>
    <w:rsid w:val="00AA11D8"/>
    <w:rPr>
      <w:rFonts w:eastAsia="Times New Roman"/>
      <w:b/>
      <w:bCs/>
      <w:sz w:val="24"/>
      <w:szCs w:val="24"/>
    </w:rPr>
  </w:style>
  <w:style w:type="character" w:styleId="Hyperlink">
    <w:name w:val="Hyperlink"/>
    <w:rsid w:val="006335C8"/>
    <w:rPr>
      <w:color w:val="0000FF"/>
      <w:u w:val="single"/>
    </w:rPr>
  </w:style>
  <w:style w:type="paragraph" w:styleId="NoteHeading">
    <w:name w:val="Note Heading"/>
    <w:basedOn w:val="Normal"/>
    <w:next w:val="Normal"/>
    <w:rsid w:val="00AC4539"/>
    <w:pPr>
      <w:ind w:left="0" w:firstLine="0"/>
    </w:pPr>
    <w:rPr>
      <w:rFonts w:eastAsia="Calibri"/>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e%20Dolin\Local%20Settings\Temporary%20Internet%20Files\OLK13B\OJT_Interim_Word_template_20100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4891-3FF2-4FA2-A21A-22E7682B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OJT_Interim_Word_template_20100520</Template>
  <TotalTime>38</TotalTime>
  <Pages>5</Pages>
  <Words>1321</Words>
  <Characters>8681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OJT Contract with Training Plan Template</vt:lpstr>
    </vt:vector>
  </TitlesOfParts>
  <Company>Maher/Maher</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OJT Contract with Training Plan Template</dc:title>
  <dc:creator>Jennifer Bendewald</dc:creator>
  <cp:lastModifiedBy>Jennifer Bendewald</cp:lastModifiedBy>
  <cp:revision>13</cp:revision>
  <cp:lastPrinted>2010-05-20T15:33:00Z</cp:lastPrinted>
  <dcterms:created xsi:type="dcterms:W3CDTF">2013-06-05T15:50:00Z</dcterms:created>
  <dcterms:modified xsi:type="dcterms:W3CDTF">2013-06-06T20:19:00Z</dcterms:modified>
  <cp:category>Contracts</cp:category>
</cp:coreProperties>
</file>