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74FBC" w14:textId="5BE78AF7" w:rsidR="00402E61" w:rsidRDefault="00402E61" w:rsidP="00402E61">
      <w:pPr>
        <w:pStyle w:val="Header"/>
        <w:rPr>
          <w:rFonts w:ascii="Arial" w:hAnsi="Arial" w:cs="Arial"/>
          <w:color w:val="005194"/>
          <w:sz w:val="18"/>
          <w:szCs w:val="18"/>
        </w:rPr>
      </w:pPr>
    </w:p>
    <w:p w14:paraId="3EE14010" w14:textId="77777777" w:rsidR="00C97B7B" w:rsidRDefault="00C97B7B" w:rsidP="00402E61">
      <w:pPr>
        <w:pStyle w:val="Header"/>
        <w:rPr>
          <w:rFonts w:ascii="Arial" w:hAnsi="Arial" w:cs="Arial"/>
          <w:color w:val="005194"/>
          <w:sz w:val="18"/>
          <w:szCs w:val="18"/>
        </w:rPr>
      </w:pPr>
    </w:p>
    <w:p w14:paraId="62637BE7" w14:textId="77777777" w:rsidR="00C97B7B" w:rsidRDefault="00C97B7B" w:rsidP="00402E61">
      <w:pPr>
        <w:pStyle w:val="Header"/>
        <w:rPr>
          <w:rFonts w:ascii="Arial" w:hAnsi="Arial" w:cs="Arial"/>
          <w:color w:val="005194"/>
          <w:sz w:val="18"/>
          <w:szCs w:val="18"/>
        </w:rPr>
      </w:pPr>
    </w:p>
    <w:p w14:paraId="1D9541CF" w14:textId="77777777" w:rsidR="00C97B7B" w:rsidRDefault="00C97B7B" w:rsidP="00402E61">
      <w:pPr>
        <w:pStyle w:val="Header"/>
        <w:rPr>
          <w:rFonts w:ascii="Arial" w:hAnsi="Arial" w:cs="Arial"/>
          <w:color w:val="005194"/>
          <w:sz w:val="18"/>
          <w:szCs w:val="18"/>
        </w:rPr>
      </w:pPr>
    </w:p>
    <w:p w14:paraId="020A6377" w14:textId="77777777" w:rsidR="00C97B7B" w:rsidRDefault="00C97B7B" w:rsidP="00402E61">
      <w:pPr>
        <w:pStyle w:val="Header"/>
        <w:rPr>
          <w:rFonts w:ascii="Arial" w:hAnsi="Arial" w:cs="Arial"/>
          <w:color w:val="005194"/>
          <w:sz w:val="18"/>
          <w:szCs w:val="18"/>
        </w:rPr>
      </w:pPr>
    </w:p>
    <w:p w14:paraId="639687B9" w14:textId="638C3693" w:rsidR="00C97B7B" w:rsidRPr="00C97B7B" w:rsidRDefault="00C97B7B" w:rsidP="00C97B7B">
      <w:pPr>
        <w:pStyle w:val="Header"/>
        <w:spacing w:line="360" w:lineRule="auto"/>
        <w:jc w:val="center"/>
        <w:rPr>
          <w:rFonts w:ascii="Arial" w:hAnsi="Arial" w:cs="Arial"/>
          <w:color w:val="005194"/>
          <w:sz w:val="48"/>
          <w:szCs w:val="40"/>
        </w:rPr>
      </w:pPr>
      <w:r w:rsidRPr="00C97B7B">
        <w:rPr>
          <w:rFonts w:ascii="Arial" w:hAnsi="Arial" w:cs="Arial"/>
          <w:color w:val="005194"/>
          <w:sz w:val="48"/>
          <w:szCs w:val="40"/>
        </w:rPr>
        <w:t>Please, immediately log off the prohibited website. Career Lab computers are for job search activities only. Any further misuse will result in temporary suspension of computer access in the Career Lab.</w:t>
      </w:r>
    </w:p>
    <w:p w14:paraId="0EC140E3" w14:textId="77777777" w:rsidR="00C97B7B" w:rsidRPr="00C97B7B" w:rsidRDefault="00C97B7B" w:rsidP="00C97B7B">
      <w:pPr>
        <w:pStyle w:val="Header"/>
        <w:spacing w:line="360" w:lineRule="auto"/>
        <w:jc w:val="center"/>
        <w:rPr>
          <w:rFonts w:ascii="Arial" w:hAnsi="Arial" w:cs="Arial"/>
          <w:color w:val="005194"/>
          <w:sz w:val="48"/>
          <w:szCs w:val="40"/>
        </w:rPr>
      </w:pPr>
    </w:p>
    <w:p w14:paraId="6EA76F31" w14:textId="2861993F" w:rsidR="00C97B7B" w:rsidRPr="00C97B7B" w:rsidRDefault="00C97B7B" w:rsidP="00C97B7B">
      <w:pPr>
        <w:pStyle w:val="Header"/>
        <w:spacing w:line="360" w:lineRule="auto"/>
        <w:jc w:val="center"/>
        <w:rPr>
          <w:rFonts w:ascii="Arial" w:hAnsi="Arial" w:cs="Arial"/>
          <w:color w:val="005194"/>
          <w:sz w:val="48"/>
          <w:szCs w:val="40"/>
        </w:rPr>
      </w:pPr>
      <w:r w:rsidRPr="00C97B7B">
        <w:rPr>
          <w:rFonts w:ascii="Arial" w:hAnsi="Arial" w:cs="Arial"/>
          <w:color w:val="005194"/>
          <w:sz w:val="48"/>
          <w:szCs w:val="40"/>
        </w:rPr>
        <w:t>Thank you</w:t>
      </w:r>
      <w:bookmarkStart w:id="0" w:name="_GoBack"/>
      <w:bookmarkEnd w:id="0"/>
    </w:p>
    <w:p w14:paraId="19B72E07" w14:textId="045365F9" w:rsidR="003335AB" w:rsidRPr="00983F19" w:rsidRDefault="00C97B7B" w:rsidP="00C97B7B">
      <w:pPr>
        <w:tabs>
          <w:tab w:val="left" w:pos="2380"/>
        </w:tabs>
        <w:spacing w:before="240"/>
        <w:jc w:val="center"/>
        <w:rPr>
          <w:rFonts w:ascii="Arial" w:hAnsi="Arial" w:cs="Arial"/>
          <w:sz w:val="22"/>
        </w:rPr>
      </w:pPr>
      <w:r>
        <w:rPr>
          <w:rFonts w:ascii="Helvetica Light" w:hAnsi="Helvetica Light"/>
          <w:noProof/>
          <w:color w:val="4472C4" w:themeColor="accent1"/>
          <w:sz w:val="22"/>
          <w:szCs w:val="22"/>
        </w:rPr>
        <w:drawing>
          <wp:inline distT="0" distB="0" distL="0" distR="0" wp14:anchorId="0E7BC426" wp14:editId="3F68DCF9">
            <wp:extent cx="5077846" cy="1219200"/>
            <wp:effectExtent l="0" t="0" r="8890" b="0"/>
            <wp:docPr id="42" name="Picture 42" descr="Career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et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867" cy="122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5AB" w:rsidRPr="00983F19" w:rsidSect="00322431">
      <w:foot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9CEA2" w14:textId="77777777" w:rsidR="00AA151A" w:rsidRDefault="00AA151A" w:rsidP="003335AB">
      <w:r>
        <w:separator/>
      </w:r>
    </w:p>
  </w:endnote>
  <w:endnote w:type="continuationSeparator" w:id="0">
    <w:p w14:paraId="16E16827" w14:textId="77777777" w:rsidR="00AA151A" w:rsidRDefault="00AA151A" w:rsidP="0033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gency FB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D78CB" w14:textId="77777777" w:rsidR="003335AB" w:rsidRDefault="003335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FB012" wp14:editId="2A3F9019">
              <wp:simplePos x="0" y="0"/>
              <wp:positionH relativeFrom="page">
                <wp:align>right</wp:align>
              </wp:positionH>
              <wp:positionV relativeFrom="paragraph">
                <wp:posOffset>-5715</wp:posOffset>
              </wp:positionV>
              <wp:extent cx="8305800" cy="680720"/>
              <wp:effectExtent l="0" t="0" r="19050" b="2413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5800" cy="680720"/>
                      </a:xfrm>
                      <a:prstGeom prst="rect">
                        <a:avLst/>
                      </a:prstGeom>
                      <a:solidFill>
                        <a:srgbClr val="00519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15746A" w14:textId="6387CE52" w:rsidR="003335AB" w:rsidRPr="00983F19" w:rsidRDefault="00983F19" w:rsidP="00402E61">
                          <w:pPr>
                            <w:tabs>
                              <w:tab w:val="left" w:pos="6750"/>
                            </w:tabs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CareerForceMN.com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FB012" id="Rectangle 2" o:spid="_x0000_s1026" style="position:absolute;margin-left:602.8pt;margin-top:-.45pt;width:654pt;height:5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" fillcolor="#005194" strokecolor="#1f3763 [1604]" strokeweight="1pt">
              <v:textbox>
                <w:txbxContent>
                  <w:p w14:paraId="7215746A" w14:textId="6387CE52" w:rsidR="003335AB" w:rsidRPr="00983F19" w:rsidRDefault="00983F19" w:rsidP="00402E61">
                    <w:pPr>
                      <w:tabs>
                        <w:tab w:val="left" w:pos="6750"/>
                      </w:tabs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CareerForceMN.com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DC966" w14:textId="77777777" w:rsidR="00AA151A" w:rsidRDefault="00AA151A" w:rsidP="003335AB">
      <w:r>
        <w:separator/>
      </w:r>
    </w:p>
  </w:footnote>
  <w:footnote w:type="continuationSeparator" w:id="0">
    <w:p w14:paraId="598F9E9E" w14:textId="77777777" w:rsidR="00AA151A" w:rsidRDefault="00AA151A" w:rsidP="00333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B4"/>
    <w:rsid w:val="00023056"/>
    <w:rsid w:val="00080444"/>
    <w:rsid w:val="000F32F4"/>
    <w:rsid w:val="00322431"/>
    <w:rsid w:val="00326FB4"/>
    <w:rsid w:val="003335AB"/>
    <w:rsid w:val="00402E61"/>
    <w:rsid w:val="0042593D"/>
    <w:rsid w:val="006F2094"/>
    <w:rsid w:val="00850E7F"/>
    <w:rsid w:val="00983F19"/>
    <w:rsid w:val="009C1B58"/>
    <w:rsid w:val="00A34F9F"/>
    <w:rsid w:val="00A86137"/>
    <w:rsid w:val="00AA151A"/>
    <w:rsid w:val="00B720D2"/>
    <w:rsid w:val="00C97B7B"/>
    <w:rsid w:val="00CB29A5"/>
    <w:rsid w:val="00D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1DB66E"/>
  <w15:chartTrackingRefBased/>
  <w15:docId w15:val="{E799846F-3384-4146-8C26-3F5FB81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5AB"/>
  </w:style>
  <w:style w:type="paragraph" w:styleId="Footer">
    <w:name w:val="footer"/>
    <w:basedOn w:val="Normal"/>
    <w:link w:val="FooterChar"/>
    <w:uiPriority w:val="99"/>
    <w:unhideWhenUsed/>
    <w:rsid w:val="00333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i\Documents\Custom%20Office%20Templates\Careerfor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C9622-8B86-40B7-94F6-1F9368EC8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C1D98-567A-414D-A257-C14FB9BC9083}"/>
</file>

<file path=customXml/itemProps3.xml><?xml version="1.0" encoding="utf-8"?>
<ds:datastoreItem xmlns:ds="http://schemas.openxmlformats.org/officeDocument/2006/customXml" ds:itemID="{FF85D17A-0044-4D9C-A981-8443A5234E81}"/>
</file>

<file path=customXml/itemProps4.xml><?xml version="1.0" encoding="utf-8"?>
<ds:datastoreItem xmlns:ds="http://schemas.openxmlformats.org/officeDocument/2006/customXml" ds:itemID="{9C13C823-D6C3-4CC7-AF8B-B18F9647782A}"/>
</file>

<file path=docProps/app.xml><?xml version="1.0" encoding="utf-8"?>
<Properties xmlns="http://schemas.openxmlformats.org/officeDocument/2006/extended-properties" xmlns:vt="http://schemas.openxmlformats.org/officeDocument/2006/docPropsVTypes">
  <Template>Careerforce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Splinter</dc:creator>
  <cp:keywords/>
  <dc:description/>
  <cp:lastModifiedBy>Robin Hakari</cp:lastModifiedBy>
  <cp:revision>3</cp:revision>
  <cp:lastPrinted>2018-04-04T21:32:00Z</cp:lastPrinted>
  <dcterms:created xsi:type="dcterms:W3CDTF">2019-11-27T19:14:00Z</dcterms:created>
  <dcterms:modified xsi:type="dcterms:W3CDTF">2019-11-27T19:16:00Z</dcterms:modified>
</cp:coreProperties>
</file>